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eastAsia="仿宋_GB2312" w:cs="宋体"/>
          <w:color w:val="3E3E3E"/>
          <w:kern w:val="0"/>
          <w:szCs w:val="21"/>
        </w:rPr>
      </w:pPr>
      <w:bookmarkStart w:id="0" w:name="_GoBack"/>
      <w:bookmarkEnd w:id="0"/>
    </w:p>
    <w:p>
      <w:pPr>
        <w:adjustRightInd w:val="0"/>
        <w:snapToGrid w:val="0"/>
        <w:rPr>
          <w:rFonts w:ascii="仿宋_GB2312" w:hAnsi="宋体" w:eastAsia="仿宋_GB2312" w:cs="宋体"/>
          <w:color w:val="3E3E3E"/>
          <w:kern w:val="0"/>
          <w:szCs w:val="21"/>
        </w:rPr>
      </w:pPr>
    </w:p>
    <w:p>
      <w:pPr>
        <w:jc w:val="center"/>
        <w:rPr>
          <w:rFonts w:ascii="黑体" w:eastAsia="黑体"/>
          <w:b/>
          <w:bCs/>
          <w:spacing w:val="40"/>
          <w:sz w:val="36"/>
          <w:szCs w:val="36"/>
        </w:rPr>
      </w:pPr>
      <w:r>
        <w:rPr>
          <w:rFonts w:hint="eastAsia" w:ascii="黑体" w:eastAsia="黑体"/>
          <w:b/>
          <w:bCs/>
          <w:spacing w:val="40"/>
          <w:sz w:val="36"/>
          <w:szCs w:val="36"/>
        </w:rPr>
        <w:t>青田县人民法院驾驶员招聘报名表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tbl>
      <w:tblPr>
        <w:tblStyle w:val="6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24"/>
        <w:gridCol w:w="1130"/>
        <w:gridCol w:w="1074"/>
        <w:gridCol w:w="1446"/>
        <w:gridCol w:w="1179"/>
        <w:gridCol w:w="30"/>
        <w:gridCol w:w="181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136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5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25" w:type="dxa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859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851" w:type="dxa"/>
            <w:vMerge w:val="restart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136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45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高</w:t>
            </w:r>
          </w:p>
        </w:tc>
        <w:tc>
          <w:tcPr>
            <w:tcW w:w="1859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851" w:type="dxa"/>
            <w:vMerge w:val="continue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貌</w:t>
            </w:r>
          </w:p>
        </w:tc>
        <w:tc>
          <w:tcPr>
            <w:tcW w:w="1136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145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25" w:type="dxa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859" w:type="dxa"/>
            <w:gridSpan w:val="2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Merge w:val="continue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34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术职务</w:t>
            </w:r>
          </w:p>
        </w:tc>
        <w:tc>
          <w:tcPr>
            <w:tcW w:w="2216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有何特长</w:t>
            </w:r>
          </w:p>
        </w:tc>
        <w:tc>
          <w:tcPr>
            <w:tcW w:w="2984" w:type="dxa"/>
            <w:gridSpan w:val="3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  <w:tc>
          <w:tcPr>
            <w:tcW w:w="1851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gridSpan w:val="2"/>
            <w:vMerge w:val="restart"/>
          </w:tcPr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13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680" w:type="dxa"/>
            <w:gridSpan w:val="2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gridSpan w:val="2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680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现家庭住址</w:t>
            </w:r>
          </w:p>
        </w:tc>
        <w:tc>
          <w:tcPr>
            <w:tcW w:w="7370" w:type="dxa"/>
            <w:gridSpan w:val="6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70" w:type="dxa"/>
            <w:gridSpan w:val="3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7370" w:type="dxa"/>
            <w:gridSpan w:val="6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0" w:hRule="atLeast"/>
        </w:trPr>
        <w:tc>
          <w:tcPr>
            <w:tcW w:w="60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35" w:type="dxa"/>
            <w:gridSpan w:val="8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</w:tr>
    </w:tbl>
    <w:p>
      <w:pPr>
        <w:jc w:val="left"/>
        <w:rPr>
          <w:b/>
          <w:bCs/>
          <w:sz w:val="24"/>
        </w:rPr>
      </w:pPr>
    </w:p>
    <w:tbl>
      <w:tblPr>
        <w:tblStyle w:val="6"/>
        <w:tblW w:w="942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30"/>
        <w:gridCol w:w="1440"/>
        <w:gridCol w:w="1440"/>
        <w:gridCol w:w="128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696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惩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况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30" w:type="dxa"/>
            <w:gridSpan w:val="5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谓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04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04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04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04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280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040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3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8730" w:type="dxa"/>
            <w:gridSpan w:val="5"/>
          </w:tcPr>
          <w:p>
            <w:pPr>
              <w:jc w:val="right"/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6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30" w:type="dxa"/>
            <w:gridSpan w:val="5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8730" w:type="dxa"/>
            <w:gridSpan w:val="5"/>
          </w:tcPr>
          <w:p>
            <w:pPr>
              <w:rPr>
                <w:b/>
                <w:bCs/>
                <w:sz w:val="24"/>
              </w:rPr>
            </w:pPr>
          </w:p>
        </w:tc>
      </w:tr>
    </w:tbl>
    <w:p/>
    <w:p>
      <w:pPr>
        <w:adjustRightInd w:val="0"/>
        <w:snapToGrid w:val="0"/>
        <w:rPr>
          <w:rFonts w:ascii="仿宋_GB2312" w:hAnsi="宋体" w:eastAsia="仿宋_GB2312" w:cs="宋体"/>
          <w:color w:val="3E3E3E"/>
          <w:kern w:val="0"/>
          <w:szCs w:val="21"/>
        </w:rPr>
      </w:pPr>
    </w:p>
    <w:p>
      <w:pPr>
        <w:adjustRightInd w:val="0"/>
        <w:snapToGrid w:val="0"/>
        <w:rPr>
          <w:rFonts w:ascii="仿宋_GB2312" w:hAnsi="宋体" w:eastAsia="仿宋_GB2312" w:cs="宋体"/>
          <w:color w:val="3E3E3E"/>
          <w:kern w:val="0"/>
          <w:szCs w:val="21"/>
        </w:rPr>
      </w:pPr>
    </w:p>
    <w:p>
      <w:pPr>
        <w:widowControl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青田县人民法院招聘编外驾驶员疫情</w:t>
      </w:r>
    </w:p>
    <w:p>
      <w:pPr>
        <w:widowControl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防控预案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br w:type="textWrapping"/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因工作需要，青田县人民法院现向社会公开招聘编外驾驶员</w:t>
      </w:r>
      <w:r>
        <w:rPr>
          <w:rFonts w:ascii="宋体" w:hAnsi="宋体" w:cs="宋体"/>
          <w:spacing w:val="30"/>
          <w:kern w:val="0"/>
          <w:sz w:val="24"/>
          <w:szCs w:val="24"/>
        </w:rPr>
        <w:t>1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名，特编制疫情防控预案如下：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pacing w:val="30"/>
          <w:kern w:val="0"/>
          <w:sz w:val="24"/>
          <w:szCs w:val="24"/>
        </w:rPr>
        <w:t>一、疫情防控报名要求：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 xml:space="preserve">   1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、报名者本人身份证、学历证、驾驶证、车管部门出具的本人驾驶信用记录证明等证件原件的扫描件、近期同底免冠</w:t>
      </w:r>
      <w:r>
        <w:rPr>
          <w:rFonts w:ascii="宋体" w:hAnsi="宋体" w:cs="宋体"/>
          <w:spacing w:val="30"/>
          <w:kern w:val="0"/>
          <w:sz w:val="24"/>
          <w:szCs w:val="24"/>
        </w:rPr>
        <w:t>1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寸正照</w:t>
      </w:r>
      <w:r>
        <w:rPr>
          <w:rFonts w:ascii="宋体" w:hAnsi="宋体" w:cs="宋体"/>
          <w:spacing w:val="30"/>
          <w:kern w:val="0"/>
          <w:sz w:val="24"/>
          <w:szCs w:val="24"/>
        </w:rPr>
        <w:t>2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张电子版，都通过电子邮箱进行发送，由青田县人民法院对材料内容进行资格审核。最终只收取确定录用人员的证件原件、复印件。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pacing w:val="30"/>
          <w:kern w:val="0"/>
          <w:sz w:val="24"/>
          <w:szCs w:val="24"/>
        </w:rPr>
        <w:t>二、疫情防控测试要求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 xml:space="preserve">   1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、时间安排。按照分时段分批次预约进行技能测试。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 xml:space="preserve">   2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、技能测试安排：测试前一天，对驾驶的车辆进行消毒；在报名人员技能测试前都要求戴好口罩、手套、测量体温并检查健康码为</w:t>
      </w:r>
      <w:r>
        <w:rPr>
          <w:rFonts w:hint="eastAsia" w:ascii="宋体" w:cs="宋体"/>
          <w:spacing w:val="30"/>
          <w:kern w:val="0"/>
          <w:sz w:val="24"/>
          <w:szCs w:val="24"/>
        </w:rPr>
        <w:t>“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绿码</w:t>
      </w:r>
      <w:r>
        <w:rPr>
          <w:rFonts w:hint="eastAsia" w:ascii="宋体" w:cs="宋体"/>
          <w:spacing w:val="30"/>
          <w:kern w:val="0"/>
          <w:sz w:val="24"/>
          <w:szCs w:val="24"/>
        </w:rPr>
        <w:t>”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才允许上车测试。每次测试结束，再重新对车辆进行消毒。</w:t>
      </w:r>
    </w:p>
    <w:p>
      <w:pPr>
        <w:widowControl/>
        <w:spacing w:line="480" w:lineRule="atLeas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pacing w:val="30"/>
          <w:kern w:val="0"/>
          <w:sz w:val="24"/>
          <w:szCs w:val="24"/>
        </w:rPr>
        <w:t>三、疫情防控其他事项</w:t>
      </w:r>
    </w:p>
    <w:p>
      <w:pPr>
        <w:widowControl/>
        <w:spacing w:line="480" w:lineRule="atLeast"/>
        <w:rPr>
          <w:rFonts w:ascii="宋体" w:hAns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一切报名、招聘工作都必须严格在疫情防控的前提下进行，若有影响疫情防控的突发事件，将暂时终止招聘工作，承担相关防疫责任。</w:t>
      </w:r>
      <w:r>
        <w:rPr>
          <w:rFonts w:ascii="宋体" w:cs="宋体"/>
          <w:spacing w:val="30"/>
          <w:kern w:val="0"/>
          <w:sz w:val="24"/>
          <w:szCs w:val="24"/>
        </w:rPr>
        <w:t> </w:t>
      </w:r>
      <w:r>
        <w:rPr>
          <w:rFonts w:ascii="宋体" w:hAnsi="宋体" w:cs="宋体"/>
          <w:spacing w:val="30"/>
          <w:kern w:val="0"/>
          <w:sz w:val="24"/>
          <w:szCs w:val="24"/>
        </w:rPr>
        <w:t xml:space="preserve">                            </w:t>
      </w:r>
    </w:p>
    <w:p>
      <w:pPr>
        <w:widowControl/>
        <w:spacing w:line="480" w:lineRule="atLeast"/>
        <w:jc w:val="right"/>
        <w:rPr>
          <w:rFonts w:ascii="宋体" w:cs="宋体"/>
          <w:spacing w:val="30"/>
          <w:kern w:val="0"/>
          <w:sz w:val="24"/>
          <w:szCs w:val="24"/>
        </w:rPr>
      </w:pPr>
    </w:p>
    <w:p>
      <w:pPr>
        <w:widowControl/>
        <w:spacing w:line="480" w:lineRule="atLeast"/>
        <w:jc w:val="right"/>
        <w:rPr>
          <w:rFonts w:ascii="宋体" w:cs="宋体"/>
          <w:spacing w:val="30"/>
          <w:kern w:val="0"/>
          <w:sz w:val="24"/>
          <w:szCs w:val="24"/>
        </w:rPr>
      </w:pPr>
    </w:p>
    <w:p>
      <w:pPr>
        <w:widowControl/>
        <w:spacing w:line="480" w:lineRule="atLeast"/>
        <w:ind w:right="150"/>
        <w:jc w:val="righ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hint="eastAsia" w:ascii="宋体" w:hAnsi="宋体" w:cs="宋体"/>
          <w:spacing w:val="30"/>
          <w:kern w:val="0"/>
          <w:sz w:val="24"/>
          <w:szCs w:val="24"/>
        </w:rPr>
        <w:t>青田县人民法院</w:t>
      </w:r>
    </w:p>
    <w:p>
      <w:pPr>
        <w:widowControl/>
        <w:spacing w:line="480" w:lineRule="atLeast"/>
        <w:jc w:val="right"/>
        <w:rPr>
          <w:rFonts w:ascii="宋体" w:cs="宋体"/>
          <w:spacing w:val="30"/>
          <w:kern w:val="0"/>
          <w:sz w:val="24"/>
          <w:szCs w:val="24"/>
        </w:rPr>
      </w:pPr>
      <w:r>
        <w:rPr>
          <w:rFonts w:ascii="宋体" w:hAnsi="宋体" w:cs="宋体"/>
          <w:spacing w:val="30"/>
          <w:kern w:val="0"/>
          <w:sz w:val="24"/>
          <w:szCs w:val="24"/>
        </w:rPr>
        <w:t>2020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年</w:t>
      </w:r>
      <w:r>
        <w:rPr>
          <w:rFonts w:ascii="宋体" w:hAnsi="宋体" w:cs="宋体"/>
          <w:spacing w:val="30"/>
          <w:kern w:val="0"/>
          <w:sz w:val="24"/>
          <w:szCs w:val="24"/>
        </w:rPr>
        <w:t>5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月</w:t>
      </w:r>
      <w:r>
        <w:rPr>
          <w:rFonts w:ascii="宋体" w:hAnsi="宋体" w:cs="宋体"/>
          <w:spacing w:val="30"/>
          <w:kern w:val="0"/>
          <w:sz w:val="24"/>
          <w:szCs w:val="24"/>
        </w:rPr>
        <w:t>19</w:t>
      </w:r>
      <w:r>
        <w:rPr>
          <w:rFonts w:hint="eastAsia" w:ascii="宋体" w:hAnsi="宋体" w:cs="宋体"/>
          <w:spacing w:val="30"/>
          <w:kern w:val="0"/>
          <w:sz w:val="24"/>
          <w:szCs w:val="24"/>
        </w:rPr>
        <w:t>日</w:t>
      </w:r>
    </w:p>
    <w:p>
      <w:pPr>
        <w:adjustRightInd w:val="0"/>
        <w:snapToGrid w:val="0"/>
        <w:rPr>
          <w:rFonts w:ascii="仿宋_GB2312" w:hAnsi="宋体" w:eastAsia="仿宋_GB2312" w:cs="宋体"/>
          <w:color w:val="3E3E3E"/>
          <w:kern w:val="0"/>
          <w:szCs w:val="21"/>
        </w:rPr>
      </w:pPr>
    </w:p>
    <w:p>
      <w:pPr>
        <w:adjustRightInd w:val="0"/>
        <w:snapToGrid w:val="0"/>
        <w:spacing w:line="596" w:lineRule="exact"/>
        <w:rPr>
          <w:rFonts w:ascii="仿宋_GB2312" w:hAnsi="宋体" w:eastAsia="仿宋_GB2312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9FF"/>
    <w:rsid w:val="00000143"/>
    <w:rsid w:val="000007C3"/>
    <w:rsid w:val="00000F00"/>
    <w:rsid w:val="000032C0"/>
    <w:rsid w:val="000055BD"/>
    <w:rsid w:val="00005A9A"/>
    <w:rsid w:val="0001081B"/>
    <w:rsid w:val="00011BE6"/>
    <w:rsid w:val="00012C61"/>
    <w:rsid w:val="00012EA1"/>
    <w:rsid w:val="000140A2"/>
    <w:rsid w:val="0001464E"/>
    <w:rsid w:val="00014E2D"/>
    <w:rsid w:val="000162E6"/>
    <w:rsid w:val="00017180"/>
    <w:rsid w:val="00021ED9"/>
    <w:rsid w:val="00021EE4"/>
    <w:rsid w:val="00023CDF"/>
    <w:rsid w:val="000243DD"/>
    <w:rsid w:val="000249E0"/>
    <w:rsid w:val="00024B40"/>
    <w:rsid w:val="00025013"/>
    <w:rsid w:val="00025333"/>
    <w:rsid w:val="000262D4"/>
    <w:rsid w:val="000305F7"/>
    <w:rsid w:val="00030E68"/>
    <w:rsid w:val="0003202F"/>
    <w:rsid w:val="0003318F"/>
    <w:rsid w:val="00033B1E"/>
    <w:rsid w:val="00033EB6"/>
    <w:rsid w:val="000343DE"/>
    <w:rsid w:val="000363B3"/>
    <w:rsid w:val="000367A6"/>
    <w:rsid w:val="00037AA6"/>
    <w:rsid w:val="00040035"/>
    <w:rsid w:val="00040B29"/>
    <w:rsid w:val="00040DC9"/>
    <w:rsid w:val="000416D0"/>
    <w:rsid w:val="00041C9B"/>
    <w:rsid w:val="000428E0"/>
    <w:rsid w:val="0004312B"/>
    <w:rsid w:val="00045DF0"/>
    <w:rsid w:val="00046F4F"/>
    <w:rsid w:val="000476EA"/>
    <w:rsid w:val="00047ACE"/>
    <w:rsid w:val="00047BFF"/>
    <w:rsid w:val="00047FAB"/>
    <w:rsid w:val="000535F5"/>
    <w:rsid w:val="0005369C"/>
    <w:rsid w:val="00053BD0"/>
    <w:rsid w:val="000556C3"/>
    <w:rsid w:val="00056641"/>
    <w:rsid w:val="000609A7"/>
    <w:rsid w:val="00060BD4"/>
    <w:rsid w:val="000623C5"/>
    <w:rsid w:val="000637F8"/>
    <w:rsid w:val="00063F13"/>
    <w:rsid w:val="00063FB7"/>
    <w:rsid w:val="00064178"/>
    <w:rsid w:val="000647CB"/>
    <w:rsid w:val="000655DF"/>
    <w:rsid w:val="0006634C"/>
    <w:rsid w:val="0006694C"/>
    <w:rsid w:val="00070284"/>
    <w:rsid w:val="00072B7B"/>
    <w:rsid w:val="00073962"/>
    <w:rsid w:val="00073EF6"/>
    <w:rsid w:val="00073F49"/>
    <w:rsid w:val="000752B9"/>
    <w:rsid w:val="000774A3"/>
    <w:rsid w:val="00077707"/>
    <w:rsid w:val="00077973"/>
    <w:rsid w:val="000822DD"/>
    <w:rsid w:val="00083476"/>
    <w:rsid w:val="00084ABD"/>
    <w:rsid w:val="00085591"/>
    <w:rsid w:val="00086E65"/>
    <w:rsid w:val="00087417"/>
    <w:rsid w:val="0008750A"/>
    <w:rsid w:val="000911D7"/>
    <w:rsid w:val="000915AF"/>
    <w:rsid w:val="0009230D"/>
    <w:rsid w:val="000929CC"/>
    <w:rsid w:val="00092A20"/>
    <w:rsid w:val="00094792"/>
    <w:rsid w:val="0009499D"/>
    <w:rsid w:val="00096917"/>
    <w:rsid w:val="000969CF"/>
    <w:rsid w:val="00096B7C"/>
    <w:rsid w:val="0009721D"/>
    <w:rsid w:val="000976B4"/>
    <w:rsid w:val="0009796A"/>
    <w:rsid w:val="000A095E"/>
    <w:rsid w:val="000A0E9C"/>
    <w:rsid w:val="000A1213"/>
    <w:rsid w:val="000A19D2"/>
    <w:rsid w:val="000A1CCC"/>
    <w:rsid w:val="000A2940"/>
    <w:rsid w:val="000A2CF7"/>
    <w:rsid w:val="000A30B2"/>
    <w:rsid w:val="000A3B19"/>
    <w:rsid w:val="000A5844"/>
    <w:rsid w:val="000A6A70"/>
    <w:rsid w:val="000A6F03"/>
    <w:rsid w:val="000A77C6"/>
    <w:rsid w:val="000B077F"/>
    <w:rsid w:val="000B0BA4"/>
    <w:rsid w:val="000B1DF7"/>
    <w:rsid w:val="000B3A11"/>
    <w:rsid w:val="000B4FBD"/>
    <w:rsid w:val="000C01A2"/>
    <w:rsid w:val="000C124E"/>
    <w:rsid w:val="000C1908"/>
    <w:rsid w:val="000C197D"/>
    <w:rsid w:val="000C215A"/>
    <w:rsid w:val="000C21B1"/>
    <w:rsid w:val="000C305A"/>
    <w:rsid w:val="000C322B"/>
    <w:rsid w:val="000C4F2F"/>
    <w:rsid w:val="000C573E"/>
    <w:rsid w:val="000C57EA"/>
    <w:rsid w:val="000C6661"/>
    <w:rsid w:val="000C725A"/>
    <w:rsid w:val="000D07C6"/>
    <w:rsid w:val="000D0933"/>
    <w:rsid w:val="000D2EA6"/>
    <w:rsid w:val="000D35B3"/>
    <w:rsid w:val="000D4870"/>
    <w:rsid w:val="000D4AAE"/>
    <w:rsid w:val="000D653F"/>
    <w:rsid w:val="000D67D9"/>
    <w:rsid w:val="000E07A2"/>
    <w:rsid w:val="000E0A64"/>
    <w:rsid w:val="000E0F98"/>
    <w:rsid w:val="000E101E"/>
    <w:rsid w:val="000E10CF"/>
    <w:rsid w:val="000E1B8A"/>
    <w:rsid w:val="000E3471"/>
    <w:rsid w:val="000E3F0D"/>
    <w:rsid w:val="000E4B51"/>
    <w:rsid w:val="000E5221"/>
    <w:rsid w:val="000E52B2"/>
    <w:rsid w:val="000E59E4"/>
    <w:rsid w:val="000F1CB1"/>
    <w:rsid w:val="000F2287"/>
    <w:rsid w:val="000F24A5"/>
    <w:rsid w:val="000F259C"/>
    <w:rsid w:val="000F2A8C"/>
    <w:rsid w:val="000F3E37"/>
    <w:rsid w:val="000F4593"/>
    <w:rsid w:val="000F4FFF"/>
    <w:rsid w:val="000F5C07"/>
    <w:rsid w:val="000F62CE"/>
    <w:rsid w:val="000F6578"/>
    <w:rsid w:val="000F6B90"/>
    <w:rsid w:val="000F6C15"/>
    <w:rsid w:val="000F7299"/>
    <w:rsid w:val="000F7324"/>
    <w:rsid w:val="0010056B"/>
    <w:rsid w:val="00102052"/>
    <w:rsid w:val="00103954"/>
    <w:rsid w:val="0010520D"/>
    <w:rsid w:val="001055D4"/>
    <w:rsid w:val="001060A7"/>
    <w:rsid w:val="001060F6"/>
    <w:rsid w:val="00106228"/>
    <w:rsid w:val="00106FB4"/>
    <w:rsid w:val="00107DB9"/>
    <w:rsid w:val="00111266"/>
    <w:rsid w:val="00111ADD"/>
    <w:rsid w:val="00111CFC"/>
    <w:rsid w:val="0011231C"/>
    <w:rsid w:val="001124B7"/>
    <w:rsid w:val="001133C8"/>
    <w:rsid w:val="0011518C"/>
    <w:rsid w:val="0011536B"/>
    <w:rsid w:val="0011598A"/>
    <w:rsid w:val="00115B46"/>
    <w:rsid w:val="00116277"/>
    <w:rsid w:val="00117203"/>
    <w:rsid w:val="00117709"/>
    <w:rsid w:val="00117B49"/>
    <w:rsid w:val="00121F4A"/>
    <w:rsid w:val="00123380"/>
    <w:rsid w:val="00123513"/>
    <w:rsid w:val="00123A95"/>
    <w:rsid w:val="00124CD6"/>
    <w:rsid w:val="00125060"/>
    <w:rsid w:val="001256AB"/>
    <w:rsid w:val="00125EE3"/>
    <w:rsid w:val="001261BD"/>
    <w:rsid w:val="0012623F"/>
    <w:rsid w:val="0012666C"/>
    <w:rsid w:val="00127392"/>
    <w:rsid w:val="00127AEA"/>
    <w:rsid w:val="00130388"/>
    <w:rsid w:val="001318CC"/>
    <w:rsid w:val="00132137"/>
    <w:rsid w:val="00133123"/>
    <w:rsid w:val="001401B7"/>
    <w:rsid w:val="00140AE1"/>
    <w:rsid w:val="00140D4E"/>
    <w:rsid w:val="001414C5"/>
    <w:rsid w:val="00142EEA"/>
    <w:rsid w:val="00145A85"/>
    <w:rsid w:val="00145F81"/>
    <w:rsid w:val="00147334"/>
    <w:rsid w:val="001476B2"/>
    <w:rsid w:val="001516CA"/>
    <w:rsid w:val="0015249C"/>
    <w:rsid w:val="00153607"/>
    <w:rsid w:val="001545AD"/>
    <w:rsid w:val="00156043"/>
    <w:rsid w:val="00156476"/>
    <w:rsid w:val="0015693A"/>
    <w:rsid w:val="00156CF9"/>
    <w:rsid w:val="00157338"/>
    <w:rsid w:val="00160D9B"/>
    <w:rsid w:val="00161CDA"/>
    <w:rsid w:val="00162AD6"/>
    <w:rsid w:val="00162F9D"/>
    <w:rsid w:val="0016388A"/>
    <w:rsid w:val="001653AA"/>
    <w:rsid w:val="001658D9"/>
    <w:rsid w:val="00165A5F"/>
    <w:rsid w:val="00171521"/>
    <w:rsid w:val="001726CA"/>
    <w:rsid w:val="00173AE2"/>
    <w:rsid w:val="00173E94"/>
    <w:rsid w:val="00175B51"/>
    <w:rsid w:val="00175E95"/>
    <w:rsid w:val="00176311"/>
    <w:rsid w:val="00176323"/>
    <w:rsid w:val="001804A5"/>
    <w:rsid w:val="0018089C"/>
    <w:rsid w:val="00182A0A"/>
    <w:rsid w:val="00183A3B"/>
    <w:rsid w:val="00184062"/>
    <w:rsid w:val="00184C0A"/>
    <w:rsid w:val="00184E56"/>
    <w:rsid w:val="001858F7"/>
    <w:rsid w:val="001860FE"/>
    <w:rsid w:val="0018621B"/>
    <w:rsid w:val="00186362"/>
    <w:rsid w:val="001864E5"/>
    <w:rsid w:val="00190335"/>
    <w:rsid w:val="00191A73"/>
    <w:rsid w:val="00192AD4"/>
    <w:rsid w:val="00193C47"/>
    <w:rsid w:val="00193DC8"/>
    <w:rsid w:val="0019432E"/>
    <w:rsid w:val="001960B7"/>
    <w:rsid w:val="0019714A"/>
    <w:rsid w:val="001971D9"/>
    <w:rsid w:val="00197452"/>
    <w:rsid w:val="001A16E2"/>
    <w:rsid w:val="001A240F"/>
    <w:rsid w:val="001A3C2F"/>
    <w:rsid w:val="001A3D05"/>
    <w:rsid w:val="001A41EA"/>
    <w:rsid w:val="001A4B8F"/>
    <w:rsid w:val="001A4E54"/>
    <w:rsid w:val="001A5D05"/>
    <w:rsid w:val="001A697C"/>
    <w:rsid w:val="001A7723"/>
    <w:rsid w:val="001A798C"/>
    <w:rsid w:val="001A7D85"/>
    <w:rsid w:val="001A7D8F"/>
    <w:rsid w:val="001B245F"/>
    <w:rsid w:val="001B3295"/>
    <w:rsid w:val="001B431E"/>
    <w:rsid w:val="001B5065"/>
    <w:rsid w:val="001B508A"/>
    <w:rsid w:val="001B5339"/>
    <w:rsid w:val="001B5D87"/>
    <w:rsid w:val="001B69F7"/>
    <w:rsid w:val="001B6F05"/>
    <w:rsid w:val="001C03EF"/>
    <w:rsid w:val="001C106F"/>
    <w:rsid w:val="001C1B1B"/>
    <w:rsid w:val="001C1CBE"/>
    <w:rsid w:val="001C3A79"/>
    <w:rsid w:val="001C5031"/>
    <w:rsid w:val="001C51D6"/>
    <w:rsid w:val="001C63BE"/>
    <w:rsid w:val="001C6991"/>
    <w:rsid w:val="001D05E6"/>
    <w:rsid w:val="001D0617"/>
    <w:rsid w:val="001D07FE"/>
    <w:rsid w:val="001D1B83"/>
    <w:rsid w:val="001D483A"/>
    <w:rsid w:val="001D6259"/>
    <w:rsid w:val="001D73E3"/>
    <w:rsid w:val="001D7D32"/>
    <w:rsid w:val="001E01DE"/>
    <w:rsid w:val="001E04FE"/>
    <w:rsid w:val="001E0838"/>
    <w:rsid w:val="001E0973"/>
    <w:rsid w:val="001E25D7"/>
    <w:rsid w:val="001E25FF"/>
    <w:rsid w:val="001E2740"/>
    <w:rsid w:val="001E35EF"/>
    <w:rsid w:val="001E3603"/>
    <w:rsid w:val="001E3C3D"/>
    <w:rsid w:val="001E3FCA"/>
    <w:rsid w:val="001E44B6"/>
    <w:rsid w:val="001E6595"/>
    <w:rsid w:val="001E6E09"/>
    <w:rsid w:val="001E718D"/>
    <w:rsid w:val="001F04FD"/>
    <w:rsid w:val="001F180F"/>
    <w:rsid w:val="001F4520"/>
    <w:rsid w:val="001F4735"/>
    <w:rsid w:val="001F5125"/>
    <w:rsid w:val="001F6235"/>
    <w:rsid w:val="001F7577"/>
    <w:rsid w:val="001F7D47"/>
    <w:rsid w:val="00200ADB"/>
    <w:rsid w:val="002013CD"/>
    <w:rsid w:val="002035F3"/>
    <w:rsid w:val="002038A5"/>
    <w:rsid w:val="002038BF"/>
    <w:rsid w:val="002039A8"/>
    <w:rsid w:val="00203A22"/>
    <w:rsid w:val="002047DF"/>
    <w:rsid w:val="00206A9E"/>
    <w:rsid w:val="002072F1"/>
    <w:rsid w:val="002109AE"/>
    <w:rsid w:val="00211459"/>
    <w:rsid w:val="00211A4D"/>
    <w:rsid w:val="00211A9F"/>
    <w:rsid w:val="00212B95"/>
    <w:rsid w:val="0021303E"/>
    <w:rsid w:val="00213B7C"/>
    <w:rsid w:val="002141C9"/>
    <w:rsid w:val="002143A7"/>
    <w:rsid w:val="002150E6"/>
    <w:rsid w:val="00217C8C"/>
    <w:rsid w:val="00220417"/>
    <w:rsid w:val="0022056B"/>
    <w:rsid w:val="00220ABC"/>
    <w:rsid w:val="00220D49"/>
    <w:rsid w:val="002210C3"/>
    <w:rsid w:val="002225ED"/>
    <w:rsid w:val="00223142"/>
    <w:rsid w:val="002252FC"/>
    <w:rsid w:val="00225348"/>
    <w:rsid w:val="00225502"/>
    <w:rsid w:val="00230E07"/>
    <w:rsid w:val="002322EC"/>
    <w:rsid w:val="00232C8F"/>
    <w:rsid w:val="002339D1"/>
    <w:rsid w:val="00234380"/>
    <w:rsid w:val="002344B6"/>
    <w:rsid w:val="00235FB2"/>
    <w:rsid w:val="00236637"/>
    <w:rsid w:val="002367A8"/>
    <w:rsid w:val="00236DB6"/>
    <w:rsid w:val="00240069"/>
    <w:rsid w:val="002404D1"/>
    <w:rsid w:val="00241CF7"/>
    <w:rsid w:val="00242B02"/>
    <w:rsid w:val="002436C6"/>
    <w:rsid w:val="00244701"/>
    <w:rsid w:val="00244E5D"/>
    <w:rsid w:val="00244F45"/>
    <w:rsid w:val="00245217"/>
    <w:rsid w:val="002454D8"/>
    <w:rsid w:val="00246464"/>
    <w:rsid w:val="002464A0"/>
    <w:rsid w:val="00250077"/>
    <w:rsid w:val="00251575"/>
    <w:rsid w:val="00251BD9"/>
    <w:rsid w:val="002523C5"/>
    <w:rsid w:val="00252C67"/>
    <w:rsid w:val="002533E8"/>
    <w:rsid w:val="002533E9"/>
    <w:rsid w:val="00253870"/>
    <w:rsid w:val="00253C64"/>
    <w:rsid w:val="00254290"/>
    <w:rsid w:val="00254FAE"/>
    <w:rsid w:val="0025500F"/>
    <w:rsid w:val="002564A0"/>
    <w:rsid w:val="00256A8D"/>
    <w:rsid w:val="0025750A"/>
    <w:rsid w:val="002579C4"/>
    <w:rsid w:val="00260DCF"/>
    <w:rsid w:val="002618A0"/>
    <w:rsid w:val="00265A41"/>
    <w:rsid w:val="00266DD0"/>
    <w:rsid w:val="0027142C"/>
    <w:rsid w:val="00271995"/>
    <w:rsid w:val="002719E4"/>
    <w:rsid w:val="00273AA6"/>
    <w:rsid w:val="0027449E"/>
    <w:rsid w:val="0027495A"/>
    <w:rsid w:val="00275FCA"/>
    <w:rsid w:val="00276F13"/>
    <w:rsid w:val="00276F8F"/>
    <w:rsid w:val="0027724B"/>
    <w:rsid w:val="00280C5F"/>
    <w:rsid w:val="00281E05"/>
    <w:rsid w:val="0028236F"/>
    <w:rsid w:val="00282989"/>
    <w:rsid w:val="00283483"/>
    <w:rsid w:val="0028482B"/>
    <w:rsid w:val="002856A8"/>
    <w:rsid w:val="002858EE"/>
    <w:rsid w:val="00286496"/>
    <w:rsid w:val="002876A3"/>
    <w:rsid w:val="00287F08"/>
    <w:rsid w:val="002920A7"/>
    <w:rsid w:val="00294068"/>
    <w:rsid w:val="00295B12"/>
    <w:rsid w:val="00296719"/>
    <w:rsid w:val="002A0493"/>
    <w:rsid w:val="002A17AE"/>
    <w:rsid w:val="002A199F"/>
    <w:rsid w:val="002A1C1B"/>
    <w:rsid w:val="002A1E8A"/>
    <w:rsid w:val="002A1FC5"/>
    <w:rsid w:val="002A3CE8"/>
    <w:rsid w:val="002A4506"/>
    <w:rsid w:val="002A4E87"/>
    <w:rsid w:val="002A4F81"/>
    <w:rsid w:val="002A51C3"/>
    <w:rsid w:val="002A5980"/>
    <w:rsid w:val="002A5C28"/>
    <w:rsid w:val="002A6528"/>
    <w:rsid w:val="002A7724"/>
    <w:rsid w:val="002A77D7"/>
    <w:rsid w:val="002B00DB"/>
    <w:rsid w:val="002B0A3A"/>
    <w:rsid w:val="002B1B44"/>
    <w:rsid w:val="002B3E3E"/>
    <w:rsid w:val="002B4E6F"/>
    <w:rsid w:val="002B5915"/>
    <w:rsid w:val="002B71D2"/>
    <w:rsid w:val="002B7557"/>
    <w:rsid w:val="002C13FF"/>
    <w:rsid w:val="002C1781"/>
    <w:rsid w:val="002C1A5E"/>
    <w:rsid w:val="002C1F0B"/>
    <w:rsid w:val="002C2CFB"/>
    <w:rsid w:val="002C34C1"/>
    <w:rsid w:val="002C44F3"/>
    <w:rsid w:val="002C4696"/>
    <w:rsid w:val="002C6F67"/>
    <w:rsid w:val="002C77CA"/>
    <w:rsid w:val="002D011E"/>
    <w:rsid w:val="002D0265"/>
    <w:rsid w:val="002D1178"/>
    <w:rsid w:val="002D12E4"/>
    <w:rsid w:val="002D1876"/>
    <w:rsid w:val="002D1E7E"/>
    <w:rsid w:val="002D3018"/>
    <w:rsid w:val="002D3AA0"/>
    <w:rsid w:val="002D3F9D"/>
    <w:rsid w:val="002D6D3F"/>
    <w:rsid w:val="002D7A4C"/>
    <w:rsid w:val="002D7AE1"/>
    <w:rsid w:val="002E0269"/>
    <w:rsid w:val="002E0DF3"/>
    <w:rsid w:val="002E1B8C"/>
    <w:rsid w:val="002E2053"/>
    <w:rsid w:val="002E20C9"/>
    <w:rsid w:val="002E227B"/>
    <w:rsid w:val="002E264A"/>
    <w:rsid w:val="002E294E"/>
    <w:rsid w:val="002E29FB"/>
    <w:rsid w:val="002E2DAF"/>
    <w:rsid w:val="002E31C3"/>
    <w:rsid w:val="002E6A0B"/>
    <w:rsid w:val="002E6BCD"/>
    <w:rsid w:val="002E7A3A"/>
    <w:rsid w:val="002F00CE"/>
    <w:rsid w:val="002F0666"/>
    <w:rsid w:val="002F157D"/>
    <w:rsid w:val="002F28CE"/>
    <w:rsid w:val="002F34C3"/>
    <w:rsid w:val="002F376F"/>
    <w:rsid w:val="002F40F7"/>
    <w:rsid w:val="002F4D90"/>
    <w:rsid w:val="002F54C0"/>
    <w:rsid w:val="002F5EF8"/>
    <w:rsid w:val="002F6236"/>
    <w:rsid w:val="002F6C1E"/>
    <w:rsid w:val="002F7F8B"/>
    <w:rsid w:val="003003D0"/>
    <w:rsid w:val="0030079C"/>
    <w:rsid w:val="00301C12"/>
    <w:rsid w:val="00301ED0"/>
    <w:rsid w:val="0030257A"/>
    <w:rsid w:val="00302BD0"/>
    <w:rsid w:val="00303C35"/>
    <w:rsid w:val="00304B9F"/>
    <w:rsid w:val="00306CBB"/>
    <w:rsid w:val="0030777D"/>
    <w:rsid w:val="00311206"/>
    <w:rsid w:val="00311A40"/>
    <w:rsid w:val="00312597"/>
    <w:rsid w:val="00313D10"/>
    <w:rsid w:val="003140A4"/>
    <w:rsid w:val="0031614B"/>
    <w:rsid w:val="003168E7"/>
    <w:rsid w:val="00321D10"/>
    <w:rsid w:val="00322449"/>
    <w:rsid w:val="003234FE"/>
    <w:rsid w:val="00323F40"/>
    <w:rsid w:val="00326C1D"/>
    <w:rsid w:val="00326C87"/>
    <w:rsid w:val="0033070C"/>
    <w:rsid w:val="00330D34"/>
    <w:rsid w:val="00331041"/>
    <w:rsid w:val="0033189E"/>
    <w:rsid w:val="00331A53"/>
    <w:rsid w:val="00331C0E"/>
    <w:rsid w:val="00331C25"/>
    <w:rsid w:val="00331ED7"/>
    <w:rsid w:val="00332F03"/>
    <w:rsid w:val="00334C6E"/>
    <w:rsid w:val="00334F50"/>
    <w:rsid w:val="003358DA"/>
    <w:rsid w:val="00335ED5"/>
    <w:rsid w:val="00335EF5"/>
    <w:rsid w:val="00336E09"/>
    <w:rsid w:val="00336EEE"/>
    <w:rsid w:val="00340BA8"/>
    <w:rsid w:val="00341140"/>
    <w:rsid w:val="00341DFD"/>
    <w:rsid w:val="00342A87"/>
    <w:rsid w:val="00342D07"/>
    <w:rsid w:val="00344403"/>
    <w:rsid w:val="00344B52"/>
    <w:rsid w:val="0034523B"/>
    <w:rsid w:val="00345B35"/>
    <w:rsid w:val="003460FF"/>
    <w:rsid w:val="00347414"/>
    <w:rsid w:val="00347F14"/>
    <w:rsid w:val="00350011"/>
    <w:rsid w:val="00351849"/>
    <w:rsid w:val="00351C9B"/>
    <w:rsid w:val="00351DFA"/>
    <w:rsid w:val="00352444"/>
    <w:rsid w:val="00353961"/>
    <w:rsid w:val="0035457E"/>
    <w:rsid w:val="00355AB2"/>
    <w:rsid w:val="00356D19"/>
    <w:rsid w:val="00356DAA"/>
    <w:rsid w:val="00360B02"/>
    <w:rsid w:val="0036290E"/>
    <w:rsid w:val="00362A8F"/>
    <w:rsid w:val="003631F4"/>
    <w:rsid w:val="00363CED"/>
    <w:rsid w:val="00364744"/>
    <w:rsid w:val="0036627E"/>
    <w:rsid w:val="003667F1"/>
    <w:rsid w:val="00370AB7"/>
    <w:rsid w:val="00373A7D"/>
    <w:rsid w:val="0037535C"/>
    <w:rsid w:val="003759C7"/>
    <w:rsid w:val="003762D7"/>
    <w:rsid w:val="00376E4D"/>
    <w:rsid w:val="00376E69"/>
    <w:rsid w:val="0037780B"/>
    <w:rsid w:val="00377B43"/>
    <w:rsid w:val="003814BA"/>
    <w:rsid w:val="003830E1"/>
    <w:rsid w:val="003845AD"/>
    <w:rsid w:val="003851EE"/>
    <w:rsid w:val="00386221"/>
    <w:rsid w:val="00386232"/>
    <w:rsid w:val="00387D75"/>
    <w:rsid w:val="00387D81"/>
    <w:rsid w:val="00390B56"/>
    <w:rsid w:val="003926BA"/>
    <w:rsid w:val="00392B74"/>
    <w:rsid w:val="003936CD"/>
    <w:rsid w:val="0039377C"/>
    <w:rsid w:val="0039466A"/>
    <w:rsid w:val="00394F45"/>
    <w:rsid w:val="0039547E"/>
    <w:rsid w:val="00397364"/>
    <w:rsid w:val="003A2341"/>
    <w:rsid w:val="003A2F71"/>
    <w:rsid w:val="003A3790"/>
    <w:rsid w:val="003A56B0"/>
    <w:rsid w:val="003A5CBD"/>
    <w:rsid w:val="003A71D5"/>
    <w:rsid w:val="003A73F9"/>
    <w:rsid w:val="003A7FB6"/>
    <w:rsid w:val="003B0007"/>
    <w:rsid w:val="003B0F9F"/>
    <w:rsid w:val="003B1EF5"/>
    <w:rsid w:val="003B3F38"/>
    <w:rsid w:val="003B481E"/>
    <w:rsid w:val="003B63D9"/>
    <w:rsid w:val="003B6F4A"/>
    <w:rsid w:val="003B7387"/>
    <w:rsid w:val="003B7526"/>
    <w:rsid w:val="003B7747"/>
    <w:rsid w:val="003C0F79"/>
    <w:rsid w:val="003C1581"/>
    <w:rsid w:val="003C29DD"/>
    <w:rsid w:val="003C33C1"/>
    <w:rsid w:val="003C3C55"/>
    <w:rsid w:val="003C4C9F"/>
    <w:rsid w:val="003C4F85"/>
    <w:rsid w:val="003C610D"/>
    <w:rsid w:val="003C63D7"/>
    <w:rsid w:val="003C667B"/>
    <w:rsid w:val="003C6954"/>
    <w:rsid w:val="003C6D7D"/>
    <w:rsid w:val="003D1419"/>
    <w:rsid w:val="003D199D"/>
    <w:rsid w:val="003D24E1"/>
    <w:rsid w:val="003D2A09"/>
    <w:rsid w:val="003D2D48"/>
    <w:rsid w:val="003D2F9C"/>
    <w:rsid w:val="003D3D39"/>
    <w:rsid w:val="003D46BE"/>
    <w:rsid w:val="003D4B84"/>
    <w:rsid w:val="003D5781"/>
    <w:rsid w:val="003D5C6D"/>
    <w:rsid w:val="003D75FC"/>
    <w:rsid w:val="003E0C27"/>
    <w:rsid w:val="003E197F"/>
    <w:rsid w:val="003E1D27"/>
    <w:rsid w:val="003E2108"/>
    <w:rsid w:val="003E2860"/>
    <w:rsid w:val="003E29F9"/>
    <w:rsid w:val="003E34EB"/>
    <w:rsid w:val="003E3730"/>
    <w:rsid w:val="003E3F0C"/>
    <w:rsid w:val="003E49D8"/>
    <w:rsid w:val="003E4AB7"/>
    <w:rsid w:val="003E4D45"/>
    <w:rsid w:val="003E53C4"/>
    <w:rsid w:val="003E7098"/>
    <w:rsid w:val="003E7FE0"/>
    <w:rsid w:val="003F14D9"/>
    <w:rsid w:val="003F2B48"/>
    <w:rsid w:val="003F340B"/>
    <w:rsid w:val="003F3607"/>
    <w:rsid w:val="003F472A"/>
    <w:rsid w:val="003F5A33"/>
    <w:rsid w:val="003F69DB"/>
    <w:rsid w:val="003F6A98"/>
    <w:rsid w:val="003F775B"/>
    <w:rsid w:val="0040005D"/>
    <w:rsid w:val="0040082D"/>
    <w:rsid w:val="00400D2B"/>
    <w:rsid w:val="0040197F"/>
    <w:rsid w:val="00401A7D"/>
    <w:rsid w:val="00401DE1"/>
    <w:rsid w:val="0040298A"/>
    <w:rsid w:val="00403F70"/>
    <w:rsid w:val="00404253"/>
    <w:rsid w:val="00405282"/>
    <w:rsid w:val="004052BB"/>
    <w:rsid w:val="00405504"/>
    <w:rsid w:val="00405E5A"/>
    <w:rsid w:val="00407979"/>
    <w:rsid w:val="00410AB9"/>
    <w:rsid w:val="004118C3"/>
    <w:rsid w:val="00413053"/>
    <w:rsid w:val="00416387"/>
    <w:rsid w:val="004166F1"/>
    <w:rsid w:val="00416A2D"/>
    <w:rsid w:val="00416D3C"/>
    <w:rsid w:val="0042009B"/>
    <w:rsid w:val="004223EA"/>
    <w:rsid w:val="00422A56"/>
    <w:rsid w:val="00422BBD"/>
    <w:rsid w:val="00423539"/>
    <w:rsid w:val="004245B0"/>
    <w:rsid w:val="004254ED"/>
    <w:rsid w:val="00425FEF"/>
    <w:rsid w:val="00426401"/>
    <w:rsid w:val="00426B76"/>
    <w:rsid w:val="00427DAE"/>
    <w:rsid w:val="004302A1"/>
    <w:rsid w:val="00432B68"/>
    <w:rsid w:val="00432C8B"/>
    <w:rsid w:val="00432F35"/>
    <w:rsid w:val="0043335E"/>
    <w:rsid w:val="00434315"/>
    <w:rsid w:val="004358D5"/>
    <w:rsid w:val="004365C5"/>
    <w:rsid w:val="00436D77"/>
    <w:rsid w:val="00436E23"/>
    <w:rsid w:val="0043773D"/>
    <w:rsid w:val="004405B2"/>
    <w:rsid w:val="00440C46"/>
    <w:rsid w:val="00441448"/>
    <w:rsid w:val="00441939"/>
    <w:rsid w:val="00443183"/>
    <w:rsid w:val="00444211"/>
    <w:rsid w:val="00445108"/>
    <w:rsid w:val="0045008B"/>
    <w:rsid w:val="004504CF"/>
    <w:rsid w:val="004515B3"/>
    <w:rsid w:val="004521A1"/>
    <w:rsid w:val="00452D77"/>
    <w:rsid w:val="0045315C"/>
    <w:rsid w:val="004531AA"/>
    <w:rsid w:val="00453A4B"/>
    <w:rsid w:val="00453E17"/>
    <w:rsid w:val="00455C56"/>
    <w:rsid w:val="00457B0C"/>
    <w:rsid w:val="004603AE"/>
    <w:rsid w:val="00460B87"/>
    <w:rsid w:val="004642F5"/>
    <w:rsid w:val="00464329"/>
    <w:rsid w:val="00466DED"/>
    <w:rsid w:val="00467328"/>
    <w:rsid w:val="004674D4"/>
    <w:rsid w:val="00467DEB"/>
    <w:rsid w:val="00472543"/>
    <w:rsid w:val="00472DBA"/>
    <w:rsid w:val="0047425B"/>
    <w:rsid w:val="00474F9E"/>
    <w:rsid w:val="00477FF3"/>
    <w:rsid w:val="00480110"/>
    <w:rsid w:val="00481057"/>
    <w:rsid w:val="00482A01"/>
    <w:rsid w:val="0048500C"/>
    <w:rsid w:val="00485CE2"/>
    <w:rsid w:val="00491420"/>
    <w:rsid w:val="00491E9E"/>
    <w:rsid w:val="00492998"/>
    <w:rsid w:val="00493122"/>
    <w:rsid w:val="004949C3"/>
    <w:rsid w:val="00495D00"/>
    <w:rsid w:val="00496716"/>
    <w:rsid w:val="00497BEB"/>
    <w:rsid w:val="00497C60"/>
    <w:rsid w:val="004A0046"/>
    <w:rsid w:val="004A119F"/>
    <w:rsid w:val="004A228D"/>
    <w:rsid w:val="004A3192"/>
    <w:rsid w:val="004A37BB"/>
    <w:rsid w:val="004A39B4"/>
    <w:rsid w:val="004A4117"/>
    <w:rsid w:val="004A49A4"/>
    <w:rsid w:val="004A4BC1"/>
    <w:rsid w:val="004A6881"/>
    <w:rsid w:val="004A76E9"/>
    <w:rsid w:val="004A7BAD"/>
    <w:rsid w:val="004A7CEC"/>
    <w:rsid w:val="004B0E27"/>
    <w:rsid w:val="004B1986"/>
    <w:rsid w:val="004B1C83"/>
    <w:rsid w:val="004B34E1"/>
    <w:rsid w:val="004B3E8E"/>
    <w:rsid w:val="004B3FFA"/>
    <w:rsid w:val="004B558C"/>
    <w:rsid w:val="004B5822"/>
    <w:rsid w:val="004B634C"/>
    <w:rsid w:val="004B6E46"/>
    <w:rsid w:val="004C0C34"/>
    <w:rsid w:val="004C146A"/>
    <w:rsid w:val="004C1640"/>
    <w:rsid w:val="004C29DF"/>
    <w:rsid w:val="004C2B01"/>
    <w:rsid w:val="004C54DD"/>
    <w:rsid w:val="004C64F0"/>
    <w:rsid w:val="004C712A"/>
    <w:rsid w:val="004D0C49"/>
    <w:rsid w:val="004D1021"/>
    <w:rsid w:val="004D11E4"/>
    <w:rsid w:val="004D136E"/>
    <w:rsid w:val="004D1853"/>
    <w:rsid w:val="004D2B24"/>
    <w:rsid w:val="004D32F0"/>
    <w:rsid w:val="004D4611"/>
    <w:rsid w:val="004D49BB"/>
    <w:rsid w:val="004D5F26"/>
    <w:rsid w:val="004E050E"/>
    <w:rsid w:val="004E0C78"/>
    <w:rsid w:val="004E1215"/>
    <w:rsid w:val="004E1475"/>
    <w:rsid w:val="004E1612"/>
    <w:rsid w:val="004E207B"/>
    <w:rsid w:val="004E2FE0"/>
    <w:rsid w:val="004E34B4"/>
    <w:rsid w:val="004E3711"/>
    <w:rsid w:val="004E4D75"/>
    <w:rsid w:val="004E4E02"/>
    <w:rsid w:val="004E4E43"/>
    <w:rsid w:val="004E5E25"/>
    <w:rsid w:val="004E65C3"/>
    <w:rsid w:val="004E6EA8"/>
    <w:rsid w:val="004E7D8D"/>
    <w:rsid w:val="004F159E"/>
    <w:rsid w:val="004F3014"/>
    <w:rsid w:val="004F42C1"/>
    <w:rsid w:val="004F43D3"/>
    <w:rsid w:val="004F453D"/>
    <w:rsid w:val="004F4ED9"/>
    <w:rsid w:val="004F5933"/>
    <w:rsid w:val="004F5A4D"/>
    <w:rsid w:val="004F60C6"/>
    <w:rsid w:val="004F754B"/>
    <w:rsid w:val="004F7EE1"/>
    <w:rsid w:val="004F7EE3"/>
    <w:rsid w:val="005001C6"/>
    <w:rsid w:val="00502131"/>
    <w:rsid w:val="00502736"/>
    <w:rsid w:val="00502EDE"/>
    <w:rsid w:val="00503D7E"/>
    <w:rsid w:val="00504FB1"/>
    <w:rsid w:val="0050757D"/>
    <w:rsid w:val="005113C4"/>
    <w:rsid w:val="00511896"/>
    <w:rsid w:val="00512E54"/>
    <w:rsid w:val="005131F8"/>
    <w:rsid w:val="005133DD"/>
    <w:rsid w:val="00515C43"/>
    <w:rsid w:val="00516834"/>
    <w:rsid w:val="00516D5E"/>
    <w:rsid w:val="0052061C"/>
    <w:rsid w:val="00521398"/>
    <w:rsid w:val="0052148D"/>
    <w:rsid w:val="005217A1"/>
    <w:rsid w:val="00521803"/>
    <w:rsid w:val="00522295"/>
    <w:rsid w:val="0052322B"/>
    <w:rsid w:val="00523C33"/>
    <w:rsid w:val="00525AFD"/>
    <w:rsid w:val="00527B93"/>
    <w:rsid w:val="00530258"/>
    <w:rsid w:val="00530930"/>
    <w:rsid w:val="005318BB"/>
    <w:rsid w:val="0053269E"/>
    <w:rsid w:val="00532787"/>
    <w:rsid w:val="00532EAB"/>
    <w:rsid w:val="0053449A"/>
    <w:rsid w:val="00534C71"/>
    <w:rsid w:val="00534F75"/>
    <w:rsid w:val="00534FBF"/>
    <w:rsid w:val="00537D5B"/>
    <w:rsid w:val="00541D6C"/>
    <w:rsid w:val="00542585"/>
    <w:rsid w:val="00543A3F"/>
    <w:rsid w:val="00544034"/>
    <w:rsid w:val="0054450F"/>
    <w:rsid w:val="005446B0"/>
    <w:rsid w:val="005449D5"/>
    <w:rsid w:val="005451C9"/>
    <w:rsid w:val="00546AF9"/>
    <w:rsid w:val="00551E18"/>
    <w:rsid w:val="00552238"/>
    <w:rsid w:val="0055229A"/>
    <w:rsid w:val="005546A1"/>
    <w:rsid w:val="0055523D"/>
    <w:rsid w:val="0055534C"/>
    <w:rsid w:val="00555D1F"/>
    <w:rsid w:val="00555E86"/>
    <w:rsid w:val="005568D9"/>
    <w:rsid w:val="00563AB2"/>
    <w:rsid w:val="0056597C"/>
    <w:rsid w:val="00565BBB"/>
    <w:rsid w:val="0056680B"/>
    <w:rsid w:val="005668C0"/>
    <w:rsid w:val="00570FA5"/>
    <w:rsid w:val="00571578"/>
    <w:rsid w:val="00573896"/>
    <w:rsid w:val="00573BAB"/>
    <w:rsid w:val="00574048"/>
    <w:rsid w:val="0057494E"/>
    <w:rsid w:val="00575114"/>
    <w:rsid w:val="00575487"/>
    <w:rsid w:val="0057631E"/>
    <w:rsid w:val="005769D4"/>
    <w:rsid w:val="00576DB6"/>
    <w:rsid w:val="00576E97"/>
    <w:rsid w:val="005772FE"/>
    <w:rsid w:val="00580DFC"/>
    <w:rsid w:val="005814EA"/>
    <w:rsid w:val="0058208D"/>
    <w:rsid w:val="00582A87"/>
    <w:rsid w:val="00583B10"/>
    <w:rsid w:val="00583E7D"/>
    <w:rsid w:val="00585CCB"/>
    <w:rsid w:val="00587589"/>
    <w:rsid w:val="005876E1"/>
    <w:rsid w:val="005907FA"/>
    <w:rsid w:val="00591881"/>
    <w:rsid w:val="00592532"/>
    <w:rsid w:val="005926E7"/>
    <w:rsid w:val="005933E2"/>
    <w:rsid w:val="005944A8"/>
    <w:rsid w:val="00594809"/>
    <w:rsid w:val="00595199"/>
    <w:rsid w:val="00595973"/>
    <w:rsid w:val="00595F77"/>
    <w:rsid w:val="005976D8"/>
    <w:rsid w:val="00597F6D"/>
    <w:rsid w:val="005A087F"/>
    <w:rsid w:val="005A13B7"/>
    <w:rsid w:val="005A1613"/>
    <w:rsid w:val="005A23B0"/>
    <w:rsid w:val="005A4D8E"/>
    <w:rsid w:val="005A510A"/>
    <w:rsid w:val="005A5EA7"/>
    <w:rsid w:val="005A6A56"/>
    <w:rsid w:val="005B010F"/>
    <w:rsid w:val="005B07E5"/>
    <w:rsid w:val="005B0A60"/>
    <w:rsid w:val="005B10CC"/>
    <w:rsid w:val="005B1A88"/>
    <w:rsid w:val="005B1F3D"/>
    <w:rsid w:val="005B2BF6"/>
    <w:rsid w:val="005B3306"/>
    <w:rsid w:val="005B540E"/>
    <w:rsid w:val="005B5B74"/>
    <w:rsid w:val="005B5F3B"/>
    <w:rsid w:val="005B6460"/>
    <w:rsid w:val="005B7C40"/>
    <w:rsid w:val="005C0414"/>
    <w:rsid w:val="005C2B2D"/>
    <w:rsid w:val="005C34FC"/>
    <w:rsid w:val="005C3903"/>
    <w:rsid w:val="005C3CB0"/>
    <w:rsid w:val="005C4FFA"/>
    <w:rsid w:val="005C59DB"/>
    <w:rsid w:val="005C689B"/>
    <w:rsid w:val="005C750D"/>
    <w:rsid w:val="005C76AC"/>
    <w:rsid w:val="005D0DA5"/>
    <w:rsid w:val="005D2A96"/>
    <w:rsid w:val="005D337B"/>
    <w:rsid w:val="005D57C5"/>
    <w:rsid w:val="005D5BC9"/>
    <w:rsid w:val="005D7E00"/>
    <w:rsid w:val="005E0200"/>
    <w:rsid w:val="005E2AD2"/>
    <w:rsid w:val="005E2B30"/>
    <w:rsid w:val="005E3AD4"/>
    <w:rsid w:val="005E43C2"/>
    <w:rsid w:val="005E536B"/>
    <w:rsid w:val="005E5A65"/>
    <w:rsid w:val="005E78EF"/>
    <w:rsid w:val="005F001C"/>
    <w:rsid w:val="005F0248"/>
    <w:rsid w:val="005F04EE"/>
    <w:rsid w:val="005F2958"/>
    <w:rsid w:val="005F3000"/>
    <w:rsid w:val="005F3AAF"/>
    <w:rsid w:val="005F4B60"/>
    <w:rsid w:val="005F55C8"/>
    <w:rsid w:val="005F7481"/>
    <w:rsid w:val="005F756F"/>
    <w:rsid w:val="005F7B5A"/>
    <w:rsid w:val="0060095B"/>
    <w:rsid w:val="0060148A"/>
    <w:rsid w:val="006017AA"/>
    <w:rsid w:val="00601BF7"/>
    <w:rsid w:val="006026BF"/>
    <w:rsid w:val="00602FD4"/>
    <w:rsid w:val="006036C8"/>
    <w:rsid w:val="006038E1"/>
    <w:rsid w:val="00604125"/>
    <w:rsid w:val="00604D0E"/>
    <w:rsid w:val="006065C0"/>
    <w:rsid w:val="00606869"/>
    <w:rsid w:val="00606BF0"/>
    <w:rsid w:val="00607D51"/>
    <w:rsid w:val="0061053C"/>
    <w:rsid w:val="006109D0"/>
    <w:rsid w:val="006124C6"/>
    <w:rsid w:val="0061256A"/>
    <w:rsid w:val="00613DC0"/>
    <w:rsid w:val="00613E12"/>
    <w:rsid w:val="00613E76"/>
    <w:rsid w:val="00615251"/>
    <w:rsid w:val="00615AD9"/>
    <w:rsid w:val="00615BF3"/>
    <w:rsid w:val="006177DB"/>
    <w:rsid w:val="0062003E"/>
    <w:rsid w:val="00620FA9"/>
    <w:rsid w:val="0062113E"/>
    <w:rsid w:val="0062170F"/>
    <w:rsid w:val="0062294E"/>
    <w:rsid w:val="006233A9"/>
    <w:rsid w:val="006244D5"/>
    <w:rsid w:val="0062474F"/>
    <w:rsid w:val="00625D18"/>
    <w:rsid w:val="00625F46"/>
    <w:rsid w:val="00626DCB"/>
    <w:rsid w:val="00627FDA"/>
    <w:rsid w:val="0063092A"/>
    <w:rsid w:val="00632415"/>
    <w:rsid w:val="00632F88"/>
    <w:rsid w:val="006344F0"/>
    <w:rsid w:val="00634A70"/>
    <w:rsid w:val="00636A34"/>
    <w:rsid w:val="006371A5"/>
    <w:rsid w:val="00641202"/>
    <w:rsid w:val="006424B0"/>
    <w:rsid w:val="00642767"/>
    <w:rsid w:val="00642EE4"/>
    <w:rsid w:val="0064360B"/>
    <w:rsid w:val="0064391C"/>
    <w:rsid w:val="00643A9F"/>
    <w:rsid w:val="00643C47"/>
    <w:rsid w:val="00644A09"/>
    <w:rsid w:val="00645787"/>
    <w:rsid w:val="006475B7"/>
    <w:rsid w:val="0065134C"/>
    <w:rsid w:val="0065263D"/>
    <w:rsid w:val="00652D27"/>
    <w:rsid w:val="00652F1C"/>
    <w:rsid w:val="00653210"/>
    <w:rsid w:val="00653BEB"/>
    <w:rsid w:val="006546C4"/>
    <w:rsid w:val="00654C92"/>
    <w:rsid w:val="00656FB9"/>
    <w:rsid w:val="00657A85"/>
    <w:rsid w:val="00660211"/>
    <w:rsid w:val="00661C24"/>
    <w:rsid w:val="00661C3B"/>
    <w:rsid w:val="006622B7"/>
    <w:rsid w:val="00662F2B"/>
    <w:rsid w:val="00663037"/>
    <w:rsid w:val="00663417"/>
    <w:rsid w:val="00663B4D"/>
    <w:rsid w:val="006642FB"/>
    <w:rsid w:val="00664399"/>
    <w:rsid w:val="006650F1"/>
    <w:rsid w:val="0066518E"/>
    <w:rsid w:val="00666087"/>
    <w:rsid w:val="0066797F"/>
    <w:rsid w:val="00670B63"/>
    <w:rsid w:val="0067192A"/>
    <w:rsid w:val="00673CEC"/>
    <w:rsid w:val="006744EB"/>
    <w:rsid w:val="00674823"/>
    <w:rsid w:val="006753BF"/>
    <w:rsid w:val="006756E9"/>
    <w:rsid w:val="00676000"/>
    <w:rsid w:val="006813CE"/>
    <w:rsid w:val="00681C52"/>
    <w:rsid w:val="00684F68"/>
    <w:rsid w:val="00684FA9"/>
    <w:rsid w:val="00690B5B"/>
    <w:rsid w:val="0069115F"/>
    <w:rsid w:val="00694BEE"/>
    <w:rsid w:val="006A0629"/>
    <w:rsid w:val="006A0A17"/>
    <w:rsid w:val="006A105F"/>
    <w:rsid w:val="006A2D03"/>
    <w:rsid w:val="006A2D94"/>
    <w:rsid w:val="006A2DDE"/>
    <w:rsid w:val="006A3801"/>
    <w:rsid w:val="006A45DF"/>
    <w:rsid w:val="006A4768"/>
    <w:rsid w:val="006A4D15"/>
    <w:rsid w:val="006A4FC3"/>
    <w:rsid w:val="006A5D1D"/>
    <w:rsid w:val="006A60F7"/>
    <w:rsid w:val="006A631D"/>
    <w:rsid w:val="006A71C7"/>
    <w:rsid w:val="006B0E19"/>
    <w:rsid w:val="006B2615"/>
    <w:rsid w:val="006B338B"/>
    <w:rsid w:val="006B3F02"/>
    <w:rsid w:val="006B43AE"/>
    <w:rsid w:val="006B4D42"/>
    <w:rsid w:val="006B592F"/>
    <w:rsid w:val="006B7618"/>
    <w:rsid w:val="006B780D"/>
    <w:rsid w:val="006C0739"/>
    <w:rsid w:val="006C10EB"/>
    <w:rsid w:val="006C17F6"/>
    <w:rsid w:val="006C2835"/>
    <w:rsid w:val="006C31F5"/>
    <w:rsid w:val="006C338F"/>
    <w:rsid w:val="006C3F12"/>
    <w:rsid w:val="006C5522"/>
    <w:rsid w:val="006C7B1A"/>
    <w:rsid w:val="006C7F83"/>
    <w:rsid w:val="006D03BD"/>
    <w:rsid w:val="006D1882"/>
    <w:rsid w:val="006D1E6E"/>
    <w:rsid w:val="006D2A80"/>
    <w:rsid w:val="006D3029"/>
    <w:rsid w:val="006D416E"/>
    <w:rsid w:val="006D4790"/>
    <w:rsid w:val="006D667C"/>
    <w:rsid w:val="006E37D6"/>
    <w:rsid w:val="006E5CBE"/>
    <w:rsid w:val="006E65C4"/>
    <w:rsid w:val="006E77C3"/>
    <w:rsid w:val="006F06AB"/>
    <w:rsid w:val="006F11E8"/>
    <w:rsid w:val="006F3067"/>
    <w:rsid w:val="006F36AC"/>
    <w:rsid w:val="006F372B"/>
    <w:rsid w:val="006F3ED8"/>
    <w:rsid w:val="006F446C"/>
    <w:rsid w:val="006F49CD"/>
    <w:rsid w:val="006F5759"/>
    <w:rsid w:val="006F5F6C"/>
    <w:rsid w:val="006F63F3"/>
    <w:rsid w:val="006F7958"/>
    <w:rsid w:val="0070216D"/>
    <w:rsid w:val="007055FE"/>
    <w:rsid w:val="00705E21"/>
    <w:rsid w:val="00705FAB"/>
    <w:rsid w:val="007074FE"/>
    <w:rsid w:val="00707C1B"/>
    <w:rsid w:val="007101D3"/>
    <w:rsid w:val="0071178A"/>
    <w:rsid w:val="00712BA6"/>
    <w:rsid w:val="00713E11"/>
    <w:rsid w:val="00714A10"/>
    <w:rsid w:val="007159DD"/>
    <w:rsid w:val="00715ABB"/>
    <w:rsid w:val="0071608E"/>
    <w:rsid w:val="00716E91"/>
    <w:rsid w:val="007173C8"/>
    <w:rsid w:val="007202FB"/>
    <w:rsid w:val="00720669"/>
    <w:rsid w:val="00720F3A"/>
    <w:rsid w:val="007213B6"/>
    <w:rsid w:val="00721B47"/>
    <w:rsid w:val="00721DD4"/>
    <w:rsid w:val="00722AA9"/>
    <w:rsid w:val="00723033"/>
    <w:rsid w:val="00723537"/>
    <w:rsid w:val="0072451C"/>
    <w:rsid w:val="007256E4"/>
    <w:rsid w:val="007266DC"/>
    <w:rsid w:val="00726FA5"/>
    <w:rsid w:val="00730B67"/>
    <w:rsid w:val="007317C6"/>
    <w:rsid w:val="00731C7B"/>
    <w:rsid w:val="00732451"/>
    <w:rsid w:val="00732D77"/>
    <w:rsid w:val="00732DBA"/>
    <w:rsid w:val="0073393A"/>
    <w:rsid w:val="007357F3"/>
    <w:rsid w:val="00735D77"/>
    <w:rsid w:val="007363FD"/>
    <w:rsid w:val="00742840"/>
    <w:rsid w:val="00742CA3"/>
    <w:rsid w:val="00744982"/>
    <w:rsid w:val="00747098"/>
    <w:rsid w:val="0074736A"/>
    <w:rsid w:val="0075026A"/>
    <w:rsid w:val="007534C7"/>
    <w:rsid w:val="00753C8E"/>
    <w:rsid w:val="0075449B"/>
    <w:rsid w:val="007547B3"/>
    <w:rsid w:val="00754B5A"/>
    <w:rsid w:val="00754CCC"/>
    <w:rsid w:val="00757C2B"/>
    <w:rsid w:val="0076136B"/>
    <w:rsid w:val="0076139B"/>
    <w:rsid w:val="00761B8F"/>
    <w:rsid w:val="00761D0E"/>
    <w:rsid w:val="0076219E"/>
    <w:rsid w:val="007625F2"/>
    <w:rsid w:val="00762963"/>
    <w:rsid w:val="0076558A"/>
    <w:rsid w:val="00766254"/>
    <w:rsid w:val="007676D1"/>
    <w:rsid w:val="00767FEA"/>
    <w:rsid w:val="00770EFE"/>
    <w:rsid w:val="0077118E"/>
    <w:rsid w:val="007718B4"/>
    <w:rsid w:val="00771C0B"/>
    <w:rsid w:val="0077258C"/>
    <w:rsid w:val="00773086"/>
    <w:rsid w:val="007730AE"/>
    <w:rsid w:val="00774C38"/>
    <w:rsid w:val="00775D38"/>
    <w:rsid w:val="00776052"/>
    <w:rsid w:val="00776446"/>
    <w:rsid w:val="007764D4"/>
    <w:rsid w:val="00776E59"/>
    <w:rsid w:val="0077723D"/>
    <w:rsid w:val="00777781"/>
    <w:rsid w:val="00782BCF"/>
    <w:rsid w:val="00782FC2"/>
    <w:rsid w:val="00783997"/>
    <w:rsid w:val="00784202"/>
    <w:rsid w:val="00784806"/>
    <w:rsid w:val="0078697F"/>
    <w:rsid w:val="007876AF"/>
    <w:rsid w:val="00790FD7"/>
    <w:rsid w:val="00791257"/>
    <w:rsid w:val="00792AD6"/>
    <w:rsid w:val="00793020"/>
    <w:rsid w:val="00793CB6"/>
    <w:rsid w:val="00797E02"/>
    <w:rsid w:val="007A0C70"/>
    <w:rsid w:val="007A0E38"/>
    <w:rsid w:val="007A1B98"/>
    <w:rsid w:val="007A2CC4"/>
    <w:rsid w:val="007A3475"/>
    <w:rsid w:val="007A36DF"/>
    <w:rsid w:val="007A45B2"/>
    <w:rsid w:val="007A4746"/>
    <w:rsid w:val="007A4AF6"/>
    <w:rsid w:val="007A6D94"/>
    <w:rsid w:val="007A6F41"/>
    <w:rsid w:val="007A6FD1"/>
    <w:rsid w:val="007A77D3"/>
    <w:rsid w:val="007A79BF"/>
    <w:rsid w:val="007B0B92"/>
    <w:rsid w:val="007B1386"/>
    <w:rsid w:val="007B17D5"/>
    <w:rsid w:val="007B30BD"/>
    <w:rsid w:val="007B348B"/>
    <w:rsid w:val="007B3649"/>
    <w:rsid w:val="007B3FC0"/>
    <w:rsid w:val="007B405E"/>
    <w:rsid w:val="007B42FE"/>
    <w:rsid w:val="007B4FBC"/>
    <w:rsid w:val="007B5EB8"/>
    <w:rsid w:val="007B7188"/>
    <w:rsid w:val="007B783A"/>
    <w:rsid w:val="007B7CD9"/>
    <w:rsid w:val="007C008B"/>
    <w:rsid w:val="007C02C7"/>
    <w:rsid w:val="007C0520"/>
    <w:rsid w:val="007C0C8F"/>
    <w:rsid w:val="007C1C1D"/>
    <w:rsid w:val="007C2383"/>
    <w:rsid w:val="007C2EB0"/>
    <w:rsid w:val="007C3179"/>
    <w:rsid w:val="007C3648"/>
    <w:rsid w:val="007C3D3C"/>
    <w:rsid w:val="007C45C7"/>
    <w:rsid w:val="007C46D0"/>
    <w:rsid w:val="007C553C"/>
    <w:rsid w:val="007C5D83"/>
    <w:rsid w:val="007C6733"/>
    <w:rsid w:val="007C7A26"/>
    <w:rsid w:val="007D1573"/>
    <w:rsid w:val="007D225E"/>
    <w:rsid w:val="007D29AD"/>
    <w:rsid w:val="007D2AFB"/>
    <w:rsid w:val="007D2EA9"/>
    <w:rsid w:val="007D31FB"/>
    <w:rsid w:val="007D34B0"/>
    <w:rsid w:val="007D6154"/>
    <w:rsid w:val="007D69E3"/>
    <w:rsid w:val="007D7A8D"/>
    <w:rsid w:val="007E14C3"/>
    <w:rsid w:val="007E1D59"/>
    <w:rsid w:val="007E3F7E"/>
    <w:rsid w:val="007E6797"/>
    <w:rsid w:val="007E72BB"/>
    <w:rsid w:val="007E7607"/>
    <w:rsid w:val="007E766B"/>
    <w:rsid w:val="007F09D2"/>
    <w:rsid w:val="007F11BD"/>
    <w:rsid w:val="007F1964"/>
    <w:rsid w:val="007F2072"/>
    <w:rsid w:val="007F2BB3"/>
    <w:rsid w:val="007F3228"/>
    <w:rsid w:val="007F3AEC"/>
    <w:rsid w:val="007F42C9"/>
    <w:rsid w:val="007F49DE"/>
    <w:rsid w:val="007F4C87"/>
    <w:rsid w:val="007F4D34"/>
    <w:rsid w:val="007F4E88"/>
    <w:rsid w:val="007F6625"/>
    <w:rsid w:val="007F66C0"/>
    <w:rsid w:val="007F6B40"/>
    <w:rsid w:val="007F71BE"/>
    <w:rsid w:val="00800C7C"/>
    <w:rsid w:val="0080127A"/>
    <w:rsid w:val="008017A0"/>
    <w:rsid w:val="0080313C"/>
    <w:rsid w:val="0080506B"/>
    <w:rsid w:val="00805822"/>
    <w:rsid w:val="008078A4"/>
    <w:rsid w:val="00807968"/>
    <w:rsid w:val="00807C21"/>
    <w:rsid w:val="00810F8C"/>
    <w:rsid w:val="00811167"/>
    <w:rsid w:val="008123CA"/>
    <w:rsid w:val="0081308D"/>
    <w:rsid w:val="008136E8"/>
    <w:rsid w:val="00813A30"/>
    <w:rsid w:val="00816302"/>
    <w:rsid w:val="00816499"/>
    <w:rsid w:val="0081741C"/>
    <w:rsid w:val="00817E03"/>
    <w:rsid w:val="008208C1"/>
    <w:rsid w:val="008220C5"/>
    <w:rsid w:val="00822DA7"/>
    <w:rsid w:val="00823AE8"/>
    <w:rsid w:val="00825860"/>
    <w:rsid w:val="0082595D"/>
    <w:rsid w:val="0083010A"/>
    <w:rsid w:val="00831F85"/>
    <w:rsid w:val="00832B05"/>
    <w:rsid w:val="0083331A"/>
    <w:rsid w:val="008341B9"/>
    <w:rsid w:val="00834665"/>
    <w:rsid w:val="00834EB6"/>
    <w:rsid w:val="00835517"/>
    <w:rsid w:val="008364AF"/>
    <w:rsid w:val="00837C43"/>
    <w:rsid w:val="00840B81"/>
    <w:rsid w:val="00841B01"/>
    <w:rsid w:val="008429CD"/>
    <w:rsid w:val="00842AD5"/>
    <w:rsid w:val="00843B28"/>
    <w:rsid w:val="00844B51"/>
    <w:rsid w:val="008452F1"/>
    <w:rsid w:val="0084612F"/>
    <w:rsid w:val="00846404"/>
    <w:rsid w:val="00847CCB"/>
    <w:rsid w:val="00850F8E"/>
    <w:rsid w:val="00851D2E"/>
    <w:rsid w:val="00852B71"/>
    <w:rsid w:val="008532BD"/>
    <w:rsid w:val="008543FC"/>
    <w:rsid w:val="00857AFB"/>
    <w:rsid w:val="00857E72"/>
    <w:rsid w:val="00860CC2"/>
    <w:rsid w:val="00860DDA"/>
    <w:rsid w:val="008614DB"/>
    <w:rsid w:val="008618F9"/>
    <w:rsid w:val="00861B61"/>
    <w:rsid w:val="00861C27"/>
    <w:rsid w:val="00861FB3"/>
    <w:rsid w:val="00862230"/>
    <w:rsid w:val="00864090"/>
    <w:rsid w:val="00864733"/>
    <w:rsid w:val="008661D8"/>
    <w:rsid w:val="00867724"/>
    <w:rsid w:val="0087173D"/>
    <w:rsid w:val="0087197D"/>
    <w:rsid w:val="00871F93"/>
    <w:rsid w:val="00871FA6"/>
    <w:rsid w:val="008748E7"/>
    <w:rsid w:val="00875AD1"/>
    <w:rsid w:val="00876EB2"/>
    <w:rsid w:val="0087768D"/>
    <w:rsid w:val="00877FE7"/>
    <w:rsid w:val="00881453"/>
    <w:rsid w:val="0088232D"/>
    <w:rsid w:val="00882E56"/>
    <w:rsid w:val="00883577"/>
    <w:rsid w:val="008835BA"/>
    <w:rsid w:val="008839E2"/>
    <w:rsid w:val="00885A7D"/>
    <w:rsid w:val="00885CDA"/>
    <w:rsid w:val="00886FA5"/>
    <w:rsid w:val="00887A4F"/>
    <w:rsid w:val="00890417"/>
    <w:rsid w:val="00890C39"/>
    <w:rsid w:val="008913ED"/>
    <w:rsid w:val="00891785"/>
    <w:rsid w:val="0089290D"/>
    <w:rsid w:val="00893F62"/>
    <w:rsid w:val="00894551"/>
    <w:rsid w:val="00895D37"/>
    <w:rsid w:val="0089658B"/>
    <w:rsid w:val="00897C83"/>
    <w:rsid w:val="00897D0D"/>
    <w:rsid w:val="008A0632"/>
    <w:rsid w:val="008A2E37"/>
    <w:rsid w:val="008A33C7"/>
    <w:rsid w:val="008A3694"/>
    <w:rsid w:val="008A5086"/>
    <w:rsid w:val="008A54F2"/>
    <w:rsid w:val="008A5518"/>
    <w:rsid w:val="008A5872"/>
    <w:rsid w:val="008A65D6"/>
    <w:rsid w:val="008A78BF"/>
    <w:rsid w:val="008A7C53"/>
    <w:rsid w:val="008B019A"/>
    <w:rsid w:val="008B03CC"/>
    <w:rsid w:val="008B0F1A"/>
    <w:rsid w:val="008B160E"/>
    <w:rsid w:val="008B6BD0"/>
    <w:rsid w:val="008B70BB"/>
    <w:rsid w:val="008B76C2"/>
    <w:rsid w:val="008C0896"/>
    <w:rsid w:val="008C0DAC"/>
    <w:rsid w:val="008C3AEC"/>
    <w:rsid w:val="008C3BAF"/>
    <w:rsid w:val="008C3D7A"/>
    <w:rsid w:val="008C780C"/>
    <w:rsid w:val="008C7DA3"/>
    <w:rsid w:val="008D1218"/>
    <w:rsid w:val="008D4F59"/>
    <w:rsid w:val="008D542C"/>
    <w:rsid w:val="008D6D16"/>
    <w:rsid w:val="008D6D21"/>
    <w:rsid w:val="008D7222"/>
    <w:rsid w:val="008D7C63"/>
    <w:rsid w:val="008E0356"/>
    <w:rsid w:val="008E2B21"/>
    <w:rsid w:val="008E417C"/>
    <w:rsid w:val="008E486A"/>
    <w:rsid w:val="008E5A71"/>
    <w:rsid w:val="008E71F3"/>
    <w:rsid w:val="008E7583"/>
    <w:rsid w:val="008E7A74"/>
    <w:rsid w:val="008F05D7"/>
    <w:rsid w:val="008F0F12"/>
    <w:rsid w:val="008F2AD5"/>
    <w:rsid w:val="008F3F2C"/>
    <w:rsid w:val="008F7F67"/>
    <w:rsid w:val="009006B6"/>
    <w:rsid w:val="00902653"/>
    <w:rsid w:val="0090280A"/>
    <w:rsid w:val="00902846"/>
    <w:rsid w:val="00903FEC"/>
    <w:rsid w:val="0090406F"/>
    <w:rsid w:val="00905F87"/>
    <w:rsid w:val="0090648A"/>
    <w:rsid w:val="00907B71"/>
    <w:rsid w:val="00910941"/>
    <w:rsid w:val="009115D7"/>
    <w:rsid w:val="00913291"/>
    <w:rsid w:val="00914745"/>
    <w:rsid w:val="0091517C"/>
    <w:rsid w:val="009152B0"/>
    <w:rsid w:val="009154B0"/>
    <w:rsid w:val="009158CD"/>
    <w:rsid w:val="00917EC7"/>
    <w:rsid w:val="0092106F"/>
    <w:rsid w:val="0092199E"/>
    <w:rsid w:val="00921A10"/>
    <w:rsid w:val="00923038"/>
    <w:rsid w:val="009231F9"/>
    <w:rsid w:val="0092437C"/>
    <w:rsid w:val="0092598F"/>
    <w:rsid w:val="00927A1B"/>
    <w:rsid w:val="00927BE2"/>
    <w:rsid w:val="00930D38"/>
    <w:rsid w:val="0093141F"/>
    <w:rsid w:val="00931B75"/>
    <w:rsid w:val="00932CAA"/>
    <w:rsid w:val="00933280"/>
    <w:rsid w:val="0093371E"/>
    <w:rsid w:val="00934F5E"/>
    <w:rsid w:val="00935367"/>
    <w:rsid w:val="00935556"/>
    <w:rsid w:val="00936025"/>
    <w:rsid w:val="00936A13"/>
    <w:rsid w:val="009373DD"/>
    <w:rsid w:val="009417C8"/>
    <w:rsid w:val="00942344"/>
    <w:rsid w:val="00943DDF"/>
    <w:rsid w:val="00944413"/>
    <w:rsid w:val="00944C62"/>
    <w:rsid w:val="009451CF"/>
    <w:rsid w:val="00945AAB"/>
    <w:rsid w:val="009468EB"/>
    <w:rsid w:val="009472EC"/>
    <w:rsid w:val="00954D65"/>
    <w:rsid w:val="00955044"/>
    <w:rsid w:val="00955AFA"/>
    <w:rsid w:val="00956884"/>
    <w:rsid w:val="00956FAD"/>
    <w:rsid w:val="009576FD"/>
    <w:rsid w:val="0096002B"/>
    <w:rsid w:val="00960451"/>
    <w:rsid w:val="00961A6B"/>
    <w:rsid w:val="00962AD0"/>
    <w:rsid w:val="00962C8F"/>
    <w:rsid w:val="0096358E"/>
    <w:rsid w:val="00964B5F"/>
    <w:rsid w:val="00965488"/>
    <w:rsid w:val="00965FBE"/>
    <w:rsid w:val="00965FFD"/>
    <w:rsid w:val="009669BC"/>
    <w:rsid w:val="0097019C"/>
    <w:rsid w:val="00971A4A"/>
    <w:rsid w:val="009724C1"/>
    <w:rsid w:val="0097418D"/>
    <w:rsid w:val="00974DC3"/>
    <w:rsid w:val="0097578E"/>
    <w:rsid w:val="009761D5"/>
    <w:rsid w:val="00976ABB"/>
    <w:rsid w:val="00976E2B"/>
    <w:rsid w:val="00977584"/>
    <w:rsid w:val="00980952"/>
    <w:rsid w:val="009818E0"/>
    <w:rsid w:val="00981F40"/>
    <w:rsid w:val="00982733"/>
    <w:rsid w:val="00982A1D"/>
    <w:rsid w:val="009836A6"/>
    <w:rsid w:val="00983734"/>
    <w:rsid w:val="00986BEE"/>
    <w:rsid w:val="00986CD7"/>
    <w:rsid w:val="00987250"/>
    <w:rsid w:val="0099151E"/>
    <w:rsid w:val="00991604"/>
    <w:rsid w:val="0099232D"/>
    <w:rsid w:val="00992B82"/>
    <w:rsid w:val="00994120"/>
    <w:rsid w:val="0099424B"/>
    <w:rsid w:val="009960B2"/>
    <w:rsid w:val="0099636E"/>
    <w:rsid w:val="0099676F"/>
    <w:rsid w:val="009A0DCE"/>
    <w:rsid w:val="009A128A"/>
    <w:rsid w:val="009A13A6"/>
    <w:rsid w:val="009A182D"/>
    <w:rsid w:val="009A1FBC"/>
    <w:rsid w:val="009A4ABE"/>
    <w:rsid w:val="009A4CCC"/>
    <w:rsid w:val="009A5265"/>
    <w:rsid w:val="009A55DF"/>
    <w:rsid w:val="009A6E8F"/>
    <w:rsid w:val="009A751A"/>
    <w:rsid w:val="009A7F07"/>
    <w:rsid w:val="009B0CA7"/>
    <w:rsid w:val="009B14A0"/>
    <w:rsid w:val="009B3164"/>
    <w:rsid w:val="009B42EA"/>
    <w:rsid w:val="009B433B"/>
    <w:rsid w:val="009B52F7"/>
    <w:rsid w:val="009B5565"/>
    <w:rsid w:val="009B7206"/>
    <w:rsid w:val="009B77AB"/>
    <w:rsid w:val="009C0C85"/>
    <w:rsid w:val="009C0CF3"/>
    <w:rsid w:val="009C0E28"/>
    <w:rsid w:val="009C5660"/>
    <w:rsid w:val="009C56AC"/>
    <w:rsid w:val="009C5D5D"/>
    <w:rsid w:val="009C5E0B"/>
    <w:rsid w:val="009C6D02"/>
    <w:rsid w:val="009D0B87"/>
    <w:rsid w:val="009D0FD5"/>
    <w:rsid w:val="009D12CF"/>
    <w:rsid w:val="009D2AF2"/>
    <w:rsid w:val="009D3300"/>
    <w:rsid w:val="009D33A7"/>
    <w:rsid w:val="009D55D2"/>
    <w:rsid w:val="009D6D16"/>
    <w:rsid w:val="009D795F"/>
    <w:rsid w:val="009E044D"/>
    <w:rsid w:val="009E10A1"/>
    <w:rsid w:val="009E1683"/>
    <w:rsid w:val="009E2DCF"/>
    <w:rsid w:val="009E4105"/>
    <w:rsid w:val="009E44AF"/>
    <w:rsid w:val="009E711B"/>
    <w:rsid w:val="009E7262"/>
    <w:rsid w:val="009E72FA"/>
    <w:rsid w:val="009F0035"/>
    <w:rsid w:val="009F0A20"/>
    <w:rsid w:val="009F1F18"/>
    <w:rsid w:val="009F27FD"/>
    <w:rsid w:val="009F4FD1"/>
    <w:rsid w:val="009F512D"/>
    <w:rsid w:val="009F512F"/>
    <w:rsid w:val="009F6399"/>
    <w:rsid w:val="009F6662"/>
    <w:rsid w:val="00A00D34"/>
    <w:rsid w:val="00A01ACB"/>
    <w:rsid w:val="00A021D9"/>
    <w:rsid w:val="00A0323D"/>
    <w:rsid w:val="00A05C7C"/>
    <w:rsid w:val="00A11D92"/>
    <w:rsid w:val="00A12EEF"/>
    <w:rsid w:val="00A14E8B"/>
    <w:rsid w:val="00A15F4F"/>
    <w:rsid w:val="00A168DC"/>
    <w:rsid w:val="00A16AFD"/>
    <w:rsid w:val="00A16F4D"/>
    <w:rsid w:val="00A21086"/>
    <w:rsid w:val="00A21386"/>
    <w:rsid w:val="00A21C76"/>
    <w:rsid w:val="00A23276"/>
    <w:rsid w:val="00A23B20"/>
    <w:rsid w:val="00A23DA0"/>
    <w:rsid w:val="00A240F1"/>
    <w:rsid w:val="00A24963"/>
    <w:rsid w:val="00A258A1"/>
    <w:rsid w:val="00A26DA4"/>
    <w:rsid w:val="00A30904"/>
    <w:rsid w:val="00A31629"/>
    <w:rsid w:val="00A31BA6"/>
    <w:rsid w:val="00A337FB"/>
    <w:rsid w:val="00A33C65"/>
    <w:rsid w:val="00A3571F"/>
    <w:rsid w:val="00A35C53"/>
    <w:rsid w:val="00A376DB"/>
    <w:rsid w:val="00A4007A"/>
    <w:rsid w:val="00A40E2E"/>
    <w:rsid w:val="00A4148A"/>
    <w:rsid w:val="00A4159B"/>
    <w:rsid w:val="00A42153"/>
    <w:rsid w:val="00A4261C"/>
    <w:rsid w:val="00A42746"/>
    <w:rsid w:val="00A43263"/>
    <w:rsid w:val="00A443CC"/>
    <w:rsid w:val="00A44AA1"/>
    <w:rsid w:val="00A471AE"/>
    <w:rsid w:val="00A475D2"/>
    <w:rsid w:val="00A47F7C"/>
    <w:rsid w:val="00A5009A"/>
    <w:rsid w:val="00A51C45"/>
    <w:rsid w:val="00A51DA3"/>
    <w:rsid w:val="00A5285E"/>
    <w:rsid w:val="00A548AA"/>
    <w:rsid w:val="00A553D7"/>
    <w:rsid w:val="00A55CF8"/>
    <w:rsid w:val="00A62974"/>
    <w:rsid w:val="00A62D5A"/>
    <w:rsid w:val="00A64F85"/>
    <w:rsid w:val="00A66180"/>
    <w:rsid w:val="00A6701B"/>
    <w:rsid w:val="00A67532"/>
    <w:rsid w:val="00A67761"/>
    <w:rsid w:val="00A67962"/>
    <w:rsid w:val="00A70590"/>
    <w:rsid w:val="00A71FDB"/>
    <w:rsid w:val="00A729B6"/>
    <w:rsid w:val="00A7393D"/>
    <w:rsid w:val="00A75C68"/>
    <w:rsid w:val="00A7632B"/>
    <w:rsid w:val="00A77F9B"/>
    <w:rsid w:val="00A81BE5"/>
    <w:rsid w:val="00A82D47"/>
    <w:rsid w:val="00A848E1"/>
    <w:rsid w:val="00A8536C"/>
    <w:rsid w:val="00A8574E"/>
    <w:rsid w:val="00A85BB7"/>
    <w:rsid w:val="00A85F11"/>
    <w:rsid w:val="00A9007C"/>
    <w:rsid w:val="00A9117F"/>
    <w:rsid w:val="00A91352"/>
    <w:rsid w:val="00A91E7E"/>
    <w:rsid w:val="00A91E89"/>
    <w:rsid w:val="00A938C0"/>
    <w:rsid w:val="00A93DCE"/>
    <w:rsid w:val="00A94882"/>
    <w:rsid w:val="00A95824"/>
    <w:rsid w:val="00A9662A"/>
    <w:rsid w:val="00A96C7D"/>
    <w:rsid w:val="00AA3119"/>
    <w:rsid w:val="00AA385F"/>
    <w:rsid w:val="00AA5C61"/>
    <w:rsid w:val="00AA5E1F"/>
    <w:rsid w:val="00AA6F8E"/>
    <w:rsid w:val="00AB0574"/>
    <w:rsid w:val="00AB0CAA"/>
    <w:rsid w:val="00AB16C2"/>
    <w:rsid w:val="00AB18FC"/>
    <w:rsid w:val="00AB2DA9"/>
    <w:rsid w:val="00AB2F3F"/>
    <w:rsid w:val="00AB3D3F"/>
    <w:rsid w:val="00AB409E"/>
    <w:rsid w:val="00AB4184"/>
    <w:rsid w:val="00AB494E"/>
    <w:rsid w:val="00AB62C7"/>
    <w:rsid w:val="00AB6A71"/>
    <w:rsid w:val="00AC0B84"/>
    <w:rsid w:val="00AC186E"/>
    <w:rsid w:val="00AC2800"/>
    <w:rsid w:val="00AC285A"/>
    <w:rsid w:val="00AC2E4A"/>
    <w:rsid w:val="00AC2FD8"/>
    <w:rsid w:val="00AC3414"/>
    <w:rsid w:val="00AC4046"/>
    <w:rsid w:val="00AC42D2"/>
    <w:rsid w:val="00AC43C2"/>
    <w:rsid w:val="00AC6E8B"/>
    <w:rsid w:val="00AC71BB"/>
    <w:rsid w:val="00AD2110"/>
    <w:rsid w:val="00AD4534"/>
    <w:rsid w:val="00AD6145"/>
    <w:rsid w:val="00AD6240"/>
    <w:rsid w:val="00AD71F6"/>
    <w:rsid w:val="00AE12AC"/>
    <w:rsid w:val="00AE147D"/>
    <w:rsid w:val="00AE1568"/>
    <w:rsid w:val="00AE1687"/>
    <w:rsid w:val="00AE2684"/>
    <w:rsid w:val="00AE2A40"/>
    <w:rsid w:val="00AE31D6"/>
    <w:rsid w:val="00AE49A4"/>
    <w:rsid w:val="00AE4BB5"/>
    <w:rsid w:val="00AE4EFC"/>
    <w:rsid w:val="00AE560C"/>
    <w:rsid w:val="00AE6785"/>
    <w:rsid w:val="00AE72D6"/>
    <w:rsid w:val="00AE7940"/>
    <w:rsid w:val="00AF0A46"/>
    <w:rsid w:val="00AF260D"/>
    <w:rsid w:val="00AF3504"/>
    <w:rsid w:val="00AF6524"/>
    <w:rsid w:val="00AF7178"/>
    <w:rsid w:val="00AF741F"/>
    <w:rsid w:val="00AF7699"/>
    <w:rsid w:val="00B01067"/>
    <w:rsid w:val="00B0126E"/>
    <w:rsid w:val="00B0347A"/>
    <w:rsid w:val="00B03607"/>
    <w:rsid w:val="00B040C1"/>
    <w:rsid w:val="00B04F13"/>
    <w:rsid w:val="00B056F6"/>
    <w:rsid w:val="00B065B6"/>
    <w:rsid w:val="00B0668C"/>
    <w:rsid w:val="00B06DA8"/>
    <w:rsid w:val="00B07A4D"/>
    <w:rsid w:val="00B07F97"/>
    <w:rsid w:val="00B1041F"/>
    <w:rsid w:val="00B10EF8"/>
    <w:rsid w:val="00B114C3"/>
    <w:rsid w:val="00B11CAC"/>
    <w:rsid w:val="00B13108"/>
    <w:rsid w:val="00B13C29"/>
    <w:rsid w:val="00B14227"/>
    <w:rsid w:val="00B14683"/>
    <w:rsid w:val="00B152DD"/>
    <w:rsid w:val="00B15FD3"/>
    <w:rsid w:val="00B17293"/>
    <w:rsid w:val="00B20078"/>
    <w:rsid w:val="00B21C75"/>
    <w:rsid w:val="00B21F44"/>
    <w:rsid w:val="00B2411F"/>
    <w:rsid w:val="00B245EF"/>
    <w:rsid w:val="00B252F7"/>
    <w:rsid w:val="00B2545B"/>
    <w:rsid w:val="00B262EF"/>
    <w:rsid w:val="00B269CE"/>
    <w:rsid w:val="00B26AAB"/>
    <w:rsid w:val="00B277D7"/>
    <w:rsid w:val="00B30346"/>
    <w:rsid w:val="00B30BCC"/>
    <w:rsid w:val="00B326FD"/>
    <w:rsid w:val="00B32AAE"/>
    <w:rsid w:val="00B32F47"/>
    <w:rsid w:val="00B33552"/>
    <w:rsid w:val="00B33925"/>
    <w:rsid w:val="00B33A76"/>
    <w:rsid w:val="00B3475D"/>
    <w:rsid w:val="00B3576C"/>
    <w:rsid w:val="00B35CA2"/>
    <w:rsid w:val="00B35E2C"/>
    <w:rsid w:val="00B35F0B"/>
    <w:rsid w:val="00B36D43"/>
    <w:rsid w:val="00B37F17"/>
    <w:rsid w:val="00B40B04"/>
    <w:rsid w:val="00B419FD"/>
    <w:rsid w:val="00B42810"/>
    <w:rsid w:val="00B428FE"/>
    <w:rsid w:val="00B4308E"/>
    <w:rsid w:val="00B43129"/>
    <w:rsid w:val="00B43B73"/>
    <w:rsid w:val="00B440BD"/>
    <w:rsid w:val="00B47663"/>
    <w:rsid w:val="00B477D0"/>
    <w:rsid w:val="00B50587"/>
    <w:rsid w:val="00B50E85"/>
    <w:rsid w:val="00B51FA0"/>
    <w:rsid w:val="00B5321A"/>
    <w:rsid w:val="00B543A2"/>
    <w:rsid w:val="00B5448D"/>
    <w:rsid w:val="00B55D42"/>
    <w:rsid w:val="00B61F71"/>
    <w:rsid w:val="00B625E5"/>
    <w:rsid w:val="00B63E41"/>
    <w:rsid w:val="00B64FD4"/>
    <w:rsid w:val="00B6575C"/>
    <w:rsid w:val="00B65876"/>
    <w:rsid w:val="00B67351"/>
    <w:rsid w:val="00B674BB"/>
    <w:rsid w:val="00B674E7"/>
    <w:rsid w:val="00B704AA"/>
    <w:rsid w:val="00B71AE9"/>
    <w:rsid w:val="00B720DB"/>
    <w:rsid w:val="00B74ACB"/>
    <w:rsid w:val="00B74CFA"/>
    <w:rsid w:val="00B801A1"/>
    <w:rsid w:val="00B80FC0"/>
    <w:rsid w:val="00B816AF"/>
    <w:rsid w:val="00B81B51"/>
    <w:rsid w:val="00B82B8B"/>
    <w:rsid w:val="00B82E45"/>
    <w:rsid w:val="00B830B2"/>
    <w:rsid w:val="00B8346B"/>
    <w:rsid w:val="00B83605"/>
    <w:rsid w:val="00B84ACB"/>
    <w:rsid w:val="00B856A0"/>
    <w:rsid w:val="00B858D4"/>
    <w:rsid w:val="00B85FE1"/>
    <w:rsid w:val="00B86182"/>
    <w:rsid w:val="00B8633C"/>
    <w:rsid w:val="00B86D93"/>
    <w:rsid w:val="00B878AF"/>
    <w:rsid w:val="00B91DAD"/>
    <w:rsid w:val="00B93C93"/>
    <w:rsid w:val="00B94AD4"/>
    <w:rsid w:val="00B956EA"/>
    <w:rsid w:val="00B95C29"/>
    <w:rsid w:val="00B95CBF"/>
    <w:rsid w:val="00B96106"/>
    <w:rsid w:val="00B97C5D"/>
    <w:rsid w:val="00B97FFD"/>
    <w:rsid w:val="00BA06C5"/>
    <w:rsid w:val="00BA3440"/>
    <w:rsid w:val="00BA4074"/>
    <w:rsid w:val="00BA455C"/>
    <w:rsid w:val="00BA5695"/>
    <w:rsid w:val="00BA5F7C"/>
    <w:rsid w:val="00BA5FEC"/>
    <w:rsid w:val="00BB1B50"/>
    <w:rsid w:val="00BB2744"/>
    <w:rsid w:val="00BB4401"/>
    <w:rsid w:val="00BB4422"/>
    <w:rsid w:val="00BB4E12"/>
    <w:rsid w:val="00BB5113"/>
    <w:rsid w:val="00BB6331"/>
    <w:rsid w:val="00BB6CFC"/>
    <w:rsid w:val="00BB7EC7"/>
    <w:rsid w:val="00BC00CE"/>
    <w:rsid w:val="00BC2184"/>
    <w:rsid w:val="00BC2D77"/>
    <w:rsid w:val="00BC3922"/>
    <w:rsid w:val="00BC6287"/>
    <w:rsid w:val="00BC62B6"/>
    <w:rsid w:val="00BC7642"/>
    <w:rsid w:val="00BC77F2"/>
    <w:rsid w:val="00BC7C60"/>
    <w:rsid w:val="00BC7D81"/>
    <w:rsid w:val="00BC7F21"/>
    <w:rsid w:val="00BD1D25"/>
    <w:rsid w:val="00BD2076"/>
    <w:rsid w:val="00BD28B0"/>
    <w:rsid w:val="00BD3F6B"/>
    <w:rsid w:val="00BD3FB1"/>
    <w:rsid w:val="00BD5F82"/>
    <w:rsid w:val="00BD61F2"/>
    <w:rsid w:val="00BD6BCD"/>
    <w:rsid w:val="00BD78B8"/>
    <w:rsid w:val="00BD7D8D"/>
    <w:rsid w:val="00BE06C4"/>
    <w:rsid w:val="00BE1902"/>
    <w:rsid w:val="00BE373D"/>
    <w:rsid w:val="00BE42C3"/>
    <w:rsid w:val="00BE44BD"/>
    <w:rsid w:val="00BE469C"/>
    <w:rsid w:val="00BE4D14"/>
    <w:rsid w:val="00BE5A22"/>
    <w:rsid w:val="00BE78EA"/>
    <w:rsid w:val="00BE7C02"/>
    <w:rsid w:val="00BF12EF"/>
    <w:rsid w:val="00BF13AD"/>
    <w:rsid w:val="00BF2D25"/>
    <w:rsid w:val="00BF383F"/>
    <w:rsid w:val="00BF3D5D"/>
    <w:rsid w:val="00BF452E"/>
    <w:rsid w:val="00BF48F3"/>
    <w:rsid w:val="00BF64D5"/>
    <w:rsid w:val="00BF6753"/>
    <w:rsid w:val="00BF6E04"/>
    <w:rsid w:val="00BF7012"/>
    <w:rsid w:val="00BF7554"/>
    <w:rsid w:val="00BF7F38"/>
    <w:rsid w:val="00C00131"/>
    <w:rsid w:val="00C030C7"/>
    <w:rsid w:val="00C034EC"/>
    <w:rsid w:val="00C0473F"/>
    <w:rsid w:val="00C05365"/>
    <w:rsid w:val="00C0561D"/>
    <w:rsid w:val="00C072A2"/>
    <w:rsid w:val="00C078B6"/>
    <w:rsid w:val="00C10473"/>
    <w:rsid w:val="00C11EEC"/>
    <w:rsid w:val="00C12B2E"/>
    <w:rsid w:val="00C13606"/>
    <w:rsid w:val="00C14161"/>
    <w:rsid w:val="00C143C7"/>
    <w:rsid w:val="00C17FD9"/>
    <w:rsid w:val="00C20258"/>
    <w:rsid w:val="00C20FA1"/>
    <w:rsid w:val="00C211AD"/>
    <w:rsid w:val="00C21323"/>
    <w:rsid w:val="00C21F93"/>
    <w:rsid w:val="00C22F54"/>
    <w:rsid w:val="00C24E6F"/>
    <w:rsid w:val="00C25AFF"/>
    <w:rsid w:val="00C26C0C"/>
    <w:rsid w:val="00C26FA2"/>
    <w:rsid w:val="00C27408"/>
    <w:rsid w:val="00C2762A"/>
    <w:rsid w:val="00C30487"/>
    <w:rsid w:val="00C30B82"/>
    <w:rsid w:val="00C30EBE"/>
    <w:rsid w:val="00C3117E"/>
    <w:rsid w:val="00C311C1"/>
    <w:rsid w:val="00C314BC"/>
    <w:rsid w:val="00C31FEF"/>
    <w:rsid w:val="00C3238E"/>
    <w:rsid w:val="00C324EA"/>
    <w:rsid w:val="00C3462C"/>
    <w:rsid w:val="00C34918"/>
    <w:rsid w:val="00C34BAE"/>
    <w:rsid w:val="00C35A37"/>
    <w:rsid w:val="00C36475"/>
    <w:rsid w:val="00C36E19"/>
    <w:rsid w:val="00C37E76"/>
    <w:rsid w:val="00C40299"/>
    <w:rsid w:val="00C40679"/>
    <w:rsid w:val="00C40F8F"/>
    <w:rsid w:val="00C41CB4"/>
    <w:rsid w:val="00C4338E"/>
    <w:rsid w:val="00C437CD"/>
    <w:rsid w:val="00C43AEA"/>
    <w:rsid w:val="00C45260"/>
    <w:rsid w:val="00C45380"/>
    <w:rsid w:val="00C4706A"/>
    <w:rsid w:val="00C472C4"/>
    <w:rsid w:val="00C47532"/>
    <w:rsid w:val="00C50079"/>
    <w:rsid w:val="00C50944"/>
    <w:rsid w:val="00C5334D"/>
    <w:rsid w:val="00C536C7"/>
    <w:rsid w:val="00C54894"/>
    <w:rsid w:val="00C554B2"/>
    <w:rsid w:val="00C55862"/>
    <w:rsid w:val="00C55EEF"/>
    <w:rsid w:val="00C56100"/>
    <w:rsid w:val="00C5627F"/>
    <w:rsid w:val="00C5668E"/>
    <w:rsid w:val="00C567C2"/>
    <w:rsid w:val="00C5686E"/>
    <w:rsid w:val="00C56CA1"/>
    <w:rsid w:val="00C60390"/>
    <w:rsid w:val="00C60CC3"/>
    <w:rsid w:val="00C63A7E"/>
    <w:rsid w:val="00C63E1B"/>
    <w:rsid w:val="00C6480B"/>
    <w:rsid w:val="00C6492E"/>
    <w:rsid w:val="00C65311"/>
    <w:rsid w:val="00C67984"/>
    <w:rsid w:val="00C71CE6"/>
    <w:rsid w:val="00C720A5"/>
    <w:rsid w:val="00C7219D"/>
    <w:rsid w:val="00C72B34"/>
    <w:rsid w:val="00C72B6C"/>
    <w:rsid w:val="00C73E9A"/>
    <w:rsid w:val="00C73F77"/>
    <w:rsid w:val="00C741B0"/>
    <w:rsid w:val="00C74331"/>
    <w:rsid w:val="00C75538"/>
    <w:rsid w:val="00C755E9"/>
    <w:rsid w:val="00C761E6"/>
    <w:rsid w:val="00C770C7"/>
    <w:rsid w:val="00C77337"/>
    <w:rsid w:val="00C80023"/>
    <w:rsid w:val="00C8064A"/>
    <w:rsid w:val="00C807C2"/>
    <w:rsid w:val="00C812E5"/>
    <w:rsid w:val="00C8157B"/>
    <w:rsid w:val="00C81F7B"/>
    <w:rsid w:val="00C82A4C"/>
    <w:rsid w:val="00C84304"/>
    <w:rsid w:val="00C84320"/>
    <w:rsid w:val="00C853C4"/>
    <w:rsid w:val="00C85860"/>
    <w:rsid w:val="00C8594B"/>
    <w:rsid w:val="00C86C86"/>
    <w:rsid w:val="00C86EC6"/>
    <w:rsid w:val="00C910F7"/>
    <w:rsid w:val="00C92BD4"/>
    <w:rsid w:val="00C948E3"/>
    <w:rsid w:val="00C94A42"/>
    <w:rsid w:val="00C94FA6"/>
    <w:rsid w:val="00C95712"/>
    <w:rsid w:val="00C96DCE"/>
    <w:rsid w:val="00C97046"/>
    <w:rsid w:val="00C9785A"/>
    <w:rsid w:val="00CA02A7"/>
    <w:rsid w:val="00CA2965"/>
    <w:rsid w:val="00CA4DF2"/>
    <w:rsid w:val="00CA5BC0"/>
    <w:rsid w:val="00CA661E"/>
    <w:rsid w:val="00CA66D3"/>
    <w:rsid w:val="00CA752A"/>
    <w:rsid w:val="00CA764B"/>
    <w:rsid w:val="00CA76F4"/>
    <w:rsid w:val="00CA7E5C"/>
    <w:rsid w:val="00CB0D3B"/>
    <w:rsid w:val="00CB0FF7"/>
    <w:rsid w:val="00CB2F1E"/>
    <w:rsid w:val="00CB2FEE"/>
    <w:rsid w:val="00CB359D"/>
    <w:rsid w:val="00CB3B1D"/>
    <w:rsid w:val="00CB3F4D"/>
    <w:rsid w:val="00CB4E7C"/>
    <w:rsid w:val="00CB4F5B"/>
    <w:rsid w:val="00CB5994"/>
    <w:rsid w:val="00CB646A"/>
    <w:rsid w:val="00CB700B"/>
    <w:rsid w:val="00CC0144"/>
    <w:rsid w:val="00CC0A96"/>
    <w:rsid w:val="00CC122E"/>
    <w:rsid w:val="00CC1869"/>
    <w:rsid w:val="00CC1D61"/>
    <w:rsid w:val="00CC3414"/>
    <w:rsid w:val="00CD1345"/>
    <w:rsid w:val="00CD205C"/>
    <w:rsid w:val="00CD2A6B"/>
    <w:rsid w:val="00CD37E7"/>
    <w:rsid w:val="00CD413D"/>
    <w:rsid w:val="00CD4950"/>
    <w:rsid w:val="00CD4D6D"/>
    <w:rsid w:val="00CD57A9"/>
    <w:rsid w:val="00CD665C"/>
    <w:rsid w:val="00CD6C6D"/>
    <w:rsid w:val="00CD7461"/>
    <w:rsid w:val="00CE0386"/>
    <w:rsid w:val="00CE262F"/>
    <w:rsid w:val="00CE3FA6"/>
    <w:rsid w:val="00CE6CEB"/>
    <w:rsid w:val="00CE6E94"/>
    <w:rsid w:val="00CE7915"/>
    <w:rsid w:val="00CF2225"/>
    <w:rsid w:val="00CF2C2B"/>
    <w:rsid w:val="00CF3AFA"/>
    <w:rsid w:val="00CF3B62"/>
    <w:rsid w:val="00CF419C"/>
    <w:rsid w:val="00CF52BC"/>
    <w:rsid w:val="00CF561E"/>
    <w:rsid w:val="00CF5ADC"/>
    <w:rsid w:val="00CF75C5"/>
    <w:rsid w:val="00CF7650"/>
    <w:rsid w:val="00D02D80"/>
    <w:rsid w:val="00D03DDA"/>
    <w:rsid w:val="00D03F2F"/>
    <w:rsid w:val="00D0450D"/>
    <w:rsid w:val="00D04FDA"/>
    <w:rsid w:val="00D0574E"/>
    <w:rsid w:val="00D05C09"/>
    <w:rsid w:val="00D061E0"/>
    <w:rsid w:val="00D06C1B"/>
    <w:rsid w:val="00D06EBE"/>
    <w:rsid w:val="00D07370"/>
    <w:rsid w:val="00D07596"/>
    <w:rsid w:val="00D07FFB"/>
    <w:rsid w:val="00D10360"/>
    <w:rsid w:val="00D11657"/>
    <w:rsid w:val="00D11A4C"/>
    <w:rsid w:val="00D143DD"/>
    <w:rsid w:val="00D159F7"/>
    <w:rsid w:val="00D160FE"/>
    <w:rsid w:val="00D23356"/>
    <w:rsid w:val="00D247A6"/>
    <w:rsid w:val="00D24FFC"/>
    <w:rsid w:val="00D25324"/>
    <w:rsid w:val="00D25B3D"/>
    <w:rsid w:val="00D25C85"/>
    <w:rsid w:val="00D26169"/>
    <w:rsid w:val="00D26E4B"/>
    <w:rsid w:val="00D27B45"/>
    <w:rsid w:val="00D27E7C"/>
    <w:rsid w:val="00D30750"/>
    <w:rsid w:val="00D30BAE"/>
    <w:rsid w:val="00D31E13"/>
    <w:rsid w:val="00D323AD"/>
    <w:rsid w:val="00D324CA"/>
    <w:rsid w:val="00D3283A"/>
    <w:rsid w:val="00D336AC"/>
    <w:rsid w:val="00D35534"/>
    <w:rsid w:val="00D35CA6"/>
    <w:rsid w:val="00D36CF1"/>
    <w:rsid w:val="00D402B2"/>
    <w:rsid w:val="00D407F0"/>
    <w:rsid w:val="00D40BB7"/>
    <w:rsid w:val="00D40C6C"/>
    <w:rsid w:val="00D4165B"/>
    <w:rsid w:val="00D41F69"/>
    <w:rsid w:val="00D42676"/>
    <w:rsid w:val="00D42BCB"/>
    <w:rsid w:val="00D434FB"/>
    <w:rsid w:val="00D43C88"/>
    <w:rsid w:val="00D441B9"/>
    <w:rsid w:val="00D44633"/>
    <w:rsid w:val="00D45404"/>
    <w:rsid w:val="00D45E47"/>
    <w:rsid w:val="00D4653D"/>
    <w:rsid w:val="00D47119"/>
    <w:rsid w:val="00D50377"/>
    <w:rsid w:val="00D512F6"/>
    <w:rsid w:val="00D514E5"/>
    <w:rsid w:val="00D51CFD"/>
    <w:rsid w:val="00D523E1"/>
    <w:rsid w:val="00D52AF2"/>
    <w:rsid w:val="00D532CD"/>
    <w:rsid w:val="00D53A46"/>
    <w:rsid w:val="00D54446"/>
    <w:rsid w:val="00D54479"/>
    <w:rsid w:val="00D546C8"/>
    <w:rsid w:val="00D57099"/>
    <w:rsid w:val="00D60302"/>
    <w:rsid w:val="00D61C24"/>
    <w:rsid w:val="00D61EAA"/>
    <w:rsid w:val="00D625B4"/>
    <w:rsid w:val="00D62E41"/>
    <w:rsid w:val="00D631A1"/>
    <w:rsid w:val="00D6328E"/>
    <w:rsid w:val="00D635DD"/>
    <w:rsid w:val="00D63DEA"/>
    <w:rsid w:val="00D64367"/>
    <w:rsid w:val="00D6477F"/>
    <w:rsid w:val="00D6485C"/>
    <w:rsid w:val="00D65A0B"/>
    <w:rsid w:val="00D6638E"/>
    <w:rsid w:val="00D66ED0"/>
    <w:rsid w:val="00D706E5"/>
    <w:rsid w:val="00D72112"/>
    <w:rsid w:val="00D7351A"/>
    <w:rsid w:val="00D76FCA"/>
    <w:rsid w:val="00D8118A"/>
    <w:rsid w:val="00D82037"/>
    <w:rsid w:val="00D828CB"/>
    <w:rsid w:val="00D84BED"/>
    <w:rsid w:val="00D85C9C"/>
    <w:rsid w:val="00D874C1"/>
    <w:rsid w:val="00D87AF5"/>
    <w:rsid w:val="00D87CEB"/>
    <w:rsid w:val="00D91E65"/>
    <w:rsid w:val="00D92778"/>
    <w:rsid w:val="00D927D2"/>
    <w:rsid w:val="00D94E00"/>
    <w:rsid w:val="00D95E57"/>
    <w:rsid w:val="00D96652"/>
    <w:rsid w:val="00D967BD"/>
    <w:rsid w:val="00D97062"/>
    <w:rsid w:val="00DA0938"/>
    <w:rsid w:val="00DA0D2C"/>
    <w:rsid w:val="00DA19FF"/>
    <w:rsid w:val="00DA4AF5"/>
    <w:rsid w:val="00DA5082"/>
    <w:rsid w:val="00DA5110"/>
    <w:rsid w:val="00DA6FE5"/>
    <w:rsid w:val="00DA7221"/>
    <w:rsid w:val="00DA7C43"/>
    <w:rsid w:val="00DB0825"/>
    <w:rsid w:val="00DB3F54"/>
    <w:rsid w:val="00DB6311"/>
    <w:rsid w:val="00DB6962"/>
    <w:rsid w:val="00DB6EBB"/>
    <w:rsid w:val="00DB73A6"/>
    <w:rsid w:val="00DB7F86"/>
    <w:rsid w:val="00DC0F6F"/>
    <w:rsid w:val="00DC19EF"/>
    <w:rsid w:val="00DC2035"/>
    <w:rsid w:val="00DC3A20"/>
    <w:rsid w:val="00DC4CF8"/>
    <w:rsid w:val="00DC5279"/>
    <w:rsid w:val="00DC768D"/>
    <w:rsid w:val="00DD037C"/>
    <w:rsid w:val="00DD24D1"/>
    <w:rsid w:val="00DD2BC1"/>
    <w:rsid w:val="00DD3DED"/>
    <w:rsid w:val="00DD5AC6"/>
    <w:rsid w:val="00DD700F"/>
    <w:rsid w:val="00DD7FC8"/>
    <w:rsid w:val="00DE0124"/>
    <w:rsid w:val="00DE0671"/>
    <w:rsid w:val="00DE1155"/>
    <w:rsid w:val="00DE1C08"/>
    <w:rsid w:val="00DE23D0"/>
    <w:rsid w:val="00DE510C"/>
    <w:rsid w:val="00DE652E"/>
    <w:rsid w:val="00DE6EFB"/>
    <w:rsid w:val="00DE7347"/>
    <w:rsid w:val="00DF1496"/>
    <w:rsid w:val="00DF431E"/>
    <w:rsid w:val="00DF4718"/>
    <w:rsid w:val="00DF5BAD"/>
    <w:rsid w:val="00DF604C"/>
    <w:rsid w:val="00DF63F2"/>
    <w:rsid w:val="00DF71FE"/>
    <w:rsid w:val="00DF74BD"/>
    <w:rsid w:val="00E00C64"/>
    <w:rsid w:val="00E01396"/>
    <w:rsid w:val="00E017F6"/>
    <w:rsid w:val="00E03FAD"/>
    <w:rsid w:val="00E0531B"/>
    <w:rsid w:val="00E06614"/>
    <w:rsid w:val="00E06A3A"/>
    <w:rsid w:val="00E06C96"/>
    <w:rsid w:val="00E078DF"/>
    <w:rsid w:val="00E07FCB"/>
    <w:rsid w:val="00E10492"/>
    <w:rsid w:val="00E109DE"/>
    <w:rsid w:val="00E113B9"/>
    <w:rsid w:val="00E11B63"/>
    <w:rsid w:val="00E12EDB"/>
    <w:rsid w:val="00E16BEF"/>
    <w:rsid w:val="00E16F6A"/>
    <w:rsid w:val="00E1703C"/>
    <w:rsid w:val="00E20078"/>
    <w:rsid w:val="00E22199"/>
    <w:rsid w:val="00E2385B"/>
    <w:rsid w:val="00E244A7"/>
    <w:rsid w:val="00E248C5"/>
    <w:rsid w:val="00E2744F"/>
    <w:rsid w:val="00E27DE8"/>
    <w:rsid w:val="00E30044"/>
    <w:rsid w:val="00E30498"/>
    <w:rsid w:val="00E30A3B"/>
    <w:rsid w:val="00E312A1"/>
    <w:rsid w:val="00E3207B"/>
    <w:rsid w:val="00E329DC"/>
    <w:rsid w:val="00E334A1"/>
    <w:rsid w:val="00E3389C"/>
    <w:rsid w:val="00E35F06"/>
    <w:rsid w:val="00E37D35"/>
    <w:rsid w:val="00E41F6A"/>
    <w:rsid w:val="00E4308E"/>
    <w:rsid w:val="00E456F6"/>
    <w:rsid w:val="00E519E4"/>
    <w:rsid w:val="00E5254C"/>
    <w:rsid w:val="00E5335C"/>
    <w:rsid w:val="00E5336F"/>
    <w:rsid w:val="00E53C57"/>
    <w:rsid w:val="00E53D2B"/>
    <w:rsid w:val="00E54661"/>
    <w:rsid w:val="00E548D5"/>
    <w:rsid w:val="00E56081"/>
    <w:rsid w:val="00E56E0B"/>
    <w:rsid w:val="00E612C4"/>
    <w:rsid w:val="00E61B4B"/>
    <w:rsid w:val="00E640D9"/>
    <w:rsid w:val="00E640DC"/>
    <w:rsid w:val="00E6505D"/>
    <w:rsid w:val="00E679A9"/>
    <w:rsid w:val="00E67E12"/>
    <w:rsid w:val="00E700F0"/>
    <w:rsid w:val="00E70574"/>
    <w:rsid w:val="00E718A9"/>
    <w:rsid w:val="00E7273F"/>
    <w:rsid w:val="00E727B1"/>
    <w:rsid w:val="00E72DC0"/>
    <w:rsid w:val="00E72E11"/>
    <w:rsid w:val="00E73D67"/>
    <w:rsid w:val="00E74A5D"/>
    <w:rsid w:val="00E74EC7"/>
    <w:rsid w:val="00E75CDE"/>
    <w:rsid w:val="00E76C23"/>
    <w:rsid w:val="00E76D44"/>
    <w:rsid w:val="00E76DCA"/>
    <w:rsid w:val="00E77EDA"/>
    <w:rsid w:val="00E80EBC"/>
    <w:rsid w:val="00E81DEF"/>
    <w:rsid w:val="00E831E9"/>
    <w:rsid w:val="00E8347D"/>
    <w:rsid w:val="00E8464A"/>
    <w:rsid w:val="00E86184"/>
    <w:rsid w:val="00E8744D"/>
    <w:rsid w:val="00E9032E"/>
    <w:rsid w:val="00E90C14"/>
    <w:rsid w:val="00E91245"/>
    <w:rsid w:val="00E91CA4"/>
    <w:rsid w:val="00E91DFB"/>
    <w:rsid w:val="00E92E6C"/>
    <w:rsid w:val="00E93031"/>
    <w:rsid w:val="00E94569"/>
    <w:rsid w:val="00E94614"/>
    <w:rsid w:val="00EA0B15"/>
    <w:rsid w:val="00EA0D07"/>
    <w:rsid w:val="00EA2115"/>
    <w:rsid w:val="00EA53F6"/>
    <w:rsid w:val="00EA78F4"/>
    <w:rsid w:val="00EB18AF"/>
    <w:rsid w:val="00EB1B4F"/>
    <w:rsid w:val="00EB269F"/>
    <w:rsid w:val="00EB3765"/>
    <w:rsid w:val="00EB3DDA"/>
    <w:rsid w:val="00EB456B"/>
    <w:rsid w:val="00EB5A84"/>
    <w:rsid w:val="00EB687D"/>
    <w:rsid w:val="00EB6CBF"/>
    <w:rsid w:val="00EB6EEB"/>
    <w:rsid w:val="00EB7F98"/>
    <w:rsid w:val="00EC2652"/>
    <w:rsid w:val="00EC463F"/>
    <w:rsid w:val="00EC66A8"/>
    <w:rsid w:val="00EC6A8F"/>
    <w:rsid w:val="00EC764D"/>
    <w:rsid w:val="00EC7E67"/>
    <w:rsid w:val="00ED0159"/>
    <w:rsid w:val="00ED07C0"/>
    <w:rsid w:val="00ED0A34"/>
    <w:rsid w:val="00ED11CD"/>
    <w:rsid w:val="00ED1C20"/>
    <w:rsid w:val="00ED2E64"/>
    <w:rsid w:val="00ED31CA"/>
    <w:rsid w:val="00ED4D12"/>
    <w:rsid w:val="00ED4D13"/>
    <w:rsid w:val="00ED5300"/>
    <w:rsid w:val="00ED5798"/>
    <w:rsid w:val="00ED71A2"/>
    <w:rsid w:val="00ED76ED"/>
    <w:rsid w:val="00EE2C17"/>
    <w:rsid w:val="00EE421E"/>
    <w:rsid w:val="00EE429C"/>
    <w:rsid w:val="00EE4976"/>
    <w:rsid w:val="00EE4D11"/>
    <w:rsid w:val="00EE4F5A"/>
    <w:rsid w:val="00EF1AA7"/>
    <w:rsid w:val="00EF3FC0"/>
    <w:rsid w:val="00EF468A"/>
    <w:rsid w:val="00EF4EFA"/>
    <w:rsid w:val="00EF52E0"/>
    <w:rsid w:val="00EF5E29"/>
    <w:rsid w:val="00EF5E30"/>
    <w:rsid w:val="00EF722E"/>
    <w:rsid w:val="00EF7A7E"/>
    <w:rsid w:val="00EF7FC8"/>
    <w:rsid w:val="00F005AD"/>
    <w:rsid w:val="00F00BF2"/>
    <w:rsid w:val="00F0249A"/>
    <w:rsid w:val="00F03771"/>
    <w:rsid w:val="00F03A11"/>
    <w:rsid w:val="00F046BC"/>
    <w:rsid w:val="00F05778"/>
    <w:rsid w:val="00F05EC5"/>
    <w:rsid w:val="00F07377"/>
    <w:rsid w:val="00F073B6"/>
    <w:rsid w:val="00F1058F"/>
    <w:rsid w:val="00F1217B"/>
    <w:rsid w:val="00F12341"/>
    <w:rsid w:val="00F13078"/>
    <w:rsid w:val="00F13A5E"/>
    <w:rsid w:val="00F1617F"/>
    <w:rsid w:val="00F1706D"/>
    <w:rsid w:val="00F17B6E"/>
    <w:rsid w:val="00F20600"/>
    <w:rsid w:val="00F227BD"/>
    <w:rsid w:val="00F231C4"/>
    <w:rsid w:val="00F233F1"/>
    <w:rsid w:val="00F237D5"/>
    <w:rsid w:val="00F24F64"/>
    <w:rsid w:val="00F2521F"/>
    <w:rsid w:val="00F268AD"/>
    <w:rsid w:val="00F30437"/>
    <w:rsid w:val="00F306FE"/>
    <w:rsid w:val="00F323F3"/>
    <w:rsid w:val="00F33BA1"/>
    <w:rsid w:val="00F33DE1"/>
    <w:rsid w:val="00F342CD"/>
    <w:rsid w:val="00F347DE"/>
    <w:rsid w:val="00F36A11"/>
    <w:rsid w:val="00F37575"/>
    <w:rsid w:val="00F41210"/>
    <w:rsid w:val="00F42795"/>
    <w:rsid w:val="00F44D13"/>
    <w:rsid w:val="00F451E3"/>
    <w:rsid w:val="00F50713"/>
    <w:rsid w:val="00F50BA0"/>
    <w:rsid w:val="00F51C8C"/>
    <w:rsid w:val="00F52984"/>
    <w:rsid w:val="00F55BA4"/>
    <w:rsid w:val="00F55F70"/>
    <w:rsid w:val="00F56424"/>
    <w:rsid w:val="00F577B0"/>
    <w:rsid w:val="00F57986"/>
    <w:rsid w:val="00F61442"/>
    <w:rsid w:val="00F625FD"/>
    <w:rsid w:val="00F6315D"/>
    <w:rsid w:val="00F63628"/>
    <w:rsid w:val="00F63BE0"/>
    <w:rsid w:val="00F6442B"/>
    <w:rsid w:val="00F64865"/>
    <w:rsid w:val="00F65B0F"/>
    <w:rsid w:val="00F67626"/>
    <w:rsid w:val="00F71805"/>
    <w:rsid w:val="00F73F8B"/>
    <w:rsid w:val="00F7493C"/>
    <w:rsid w:val="00F7541D"/>
    <w:rsid w:val="00F804D1"/>
    <w:rsid w:val="00F81529"/>
    <w:rsid w:val="00F815E3"/>
    <w:rsid w:val="00F831DB"/>
    <w:rsid w:val="00F83A20"/>
    <w:rsid w:val="00F84739"/>
    <w:rsid w:val="00F84A34"/>
    <w:rsid w:val="00F853B7"/>
    <w:rsid w:val="00F86D71"/>
    <w:rsid w:val="00F86DC2"/>
    <w:rsid w:val="00F87454"/>
    <w:rsid w:val="00F905F1"/>
    <w:rsid w:val="00F907C9"/>
    <w:rsid w:val="00F909D9"/>
    <w:rsid w:val="00F9124A"/>
    <w:rsid w:val="00F9171D"/>
    <w:rsid w:val="00F92B7C"/>
    <w:rsid w:val="00F92EC3"/>
    <w:rsid w:val="00F92EEC"/>
    <w:rsid w:val="00F92F4E"/>
    <w:rsid w:val="00F95BE8"/>
    <w:rsid w:val="00F969CC"/>
    <w:rsid w:val="00F96E1C"/>
    <w:rsid w:val="00F9763B"/>
    <w:rsid w:val="00FA0BAC"/>
    <w:rsid w:val="00FA46B0"/>
    <w:rsid w:val="00FA52AE"/>
    <w:rsid w:val="00FA6957"/>
    <w:rsid w:val="00FA7B31"/>
    <w:rsid w:val="00FA7C13"/>
    <w:rsid w:val="00FB14B8"/>
    <w:rsid w:val="00FB19CC"/>
    <w:rsid w:val="00FB1DF5"/>
    <w:rsid w:val="00FB380B"/>
    <w:rsid w:val="00FB489E"/>
    <w:rsid w:val="00FB54D3"/>
    <w:rsid w:val="00FB6275"/>
    <w:rsid w:val="00FB6AA3"/>
    <w:rsid w:val="00FB75D9"/>
    <w:rsid w:val="00FB78EA"/>
    <w:rsid w:val="00FC1F45"/>
    <w:rsid w:val="00FC370E"/>
    <w:rsid w:val="00FC3B94"/>
    <w:rsid w:val="00FC5148"/>
    <w:rsid w:val="00FC79F3"/>
    <w:rsid w:val="00FD036D"/>
    <w:rsid w:val="00FD1341"/>
    <w:rsid w:val="00FD2EA0"/>
    <w:rsid w:val="00FD539E"/>
    <w:rsid w:val="00FD68EC"/>
    <w:rsid w:val="00FD6CC1"/>
    <w:rsid w:val="00FD7DBB"/>
    <w:rsid w:val="00FD7DEA"/>
    <w:rsid w:val="00FE1FBD"/>
    <w:rsid w:val="00FE314C"/>
    <w:rsid w:val="00FF1F30"/>
    <w:rsid w:val="00FF2185"/>
    <w:rsid w:val="00FF2498"/>
    <w:rsid w:val="00FF2F02"/>
    <w:rsid w:val="00FF5014"/>
    <w:rsid w:val="00FF5FD8"/>
    <w:rsid w:val="00FF773C"/>
    <w:rsid w:val="00FF7A7E"/>
    <w:rsid w:val="0DE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iPriority w:val="99"/>
    <w:pPr>
      <w:ind w:left="100" w:leftChars="2500"/>
    </w:pPr>
  </w:style>
  <w:style w:type="paragraph" w:styleId="3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Date Char"/>
    <w:basedOn w:val="8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405</Words>
  <Characters>2310</Characters>
  <Lines>0</Lines>
  <Paragraphs>0</Paragraphs>
  <TotalTime>262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2020-04-07T06:25:00Z</dcterms:created>
  <dc:creator>john</dc:creator>
  <cp:lastModifiedBy>章智慧</cp:lastModifiedBy>
  <cp:lastPrinted>2020-05-19T01:04:00Z</cp:lastPrinted>
  <dcterms:modified xsi:type="dcterms:W3CDTF">2020-05-19T10:24:24Z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